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087FE" w14:textId="748C03EB" w:rsidR="00951087" w:rsidRPr="00F328FC" w:rsidRDefault="00902D80" w:rsidP="00BC2A2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333327" w:rsidRPr="00F328F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Regulamin akcji "</w:t>
        </w:r>
        <w:r w:rsidR="00361493" w:rsidRPr="00F328F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Zima w  Mieście 20</w:t>
        </w:r>
        <w:r w:rsidR="00923EA1" w:rsidRPr="00F328F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20</w:t>
        </w:r>
        <w:r w:rsidR="00333327" w:rsidRPr="00F328FC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"</w:t>
        </w:r>
      </w:hyperlink>
    </w:p>
    <w:p w14:paraId="508E0991" w14:textId="02D0CBE4" w:rsidR="00333327" w:rsidRPr="00F328FC" w:rsidRDefault="00333327" w:rsidP="00BC2A2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8FC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AE58E8">
        <w:rPr>
          <w:rFonts w:ascii="Times New Roman" w:hAnsi="Times New Roman" w:cs="Times New Roman"/>
          <w:b/>
          <w:bCs/>
          <w:sz w:val="24"/>
          <w:szCs w:val="24"/>
        </w:rPr>
        <w:t xml:space="preserve">Szkole Podstawowej w Duchnicach </w:t>
      </w:r>
    </w:p>
    <w:p w14:paraId="2F486C9C" w14:textId="10A14BA7" w:rsidR="00BC2A2C" w:rsidRPr="00F328FC" w:rsidRDefault="00923EA1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 xml:space="preserve">W akcji ,,Zima w mieście 2020” organizowanej przez </w:t>
      </w:r>
      <w:r w:rsidR="00BC2A2C" w:rsidRPr="00F328FC">
        <w:rPr>
          <w:rFonts w:ascii="Times New Roman" w:hAnsi="Times New Roman" w:cs="Times New Roman"/>
          <w:sz w:val="24"/>
          <w:szCs w:val="24"/>
        </w:rPr>
        <w:t>Szkoł</w:t>
      </w:r>
      <w:r w:rsidR="00AE58E8">
        <w:rPr>
          <w:rFonts w:ascii="Times New Roman" w:hAnsi="Times New Roman" w:cs="Times New Roman"/>
          <w:sz w:val="24"/>
          <w:szCs w:val="24"/>
        </w:rPr>
        <w:t>ę Podstawową w Duchnicach</w:t>
      </w:r>
      <w:r w:rsidRPr="00F328FC">
        <w:rPr>
          <w:rFonts w:ascii="Times New Roman" w:hAnsi="Times New Roman" w:cs="Times New Roman"/>
          <w:sz w:val="24"/>
          <w:szCs w:val="24"/>
        </w:rPr>
        <w:t>,</w:t>
      </w:r>
      <w:r w:rsidR="00AE58E8">
        <w:rPr>
          <w:rFonts w:ascii="Times New Roman" w:hAnsi="Times New Roman" w:cs="Times New Roman"/>
          <w:sz w:val="24"/>
          <w:szCs w:val="24"/>
        </w:rPr>
        <w:t xml:space="preserve"> </w:t>
      </w:r>
      <w:r w:rsidRPr="00F328FC">
        <w:rPr>
          <w:rFonts w:ascii="Times New Roman" w:hAnsi="Times New Roman" w:cs="Times New Roman"/>
          <w:sz w:val="24"/>
          <w:szCs w:val="24"/>
        </w:rPr>
        <w:t>mogą brać udział tylko uczniowie tej szkoły (w tym dzie</w:t>
      </w:r>
      <w:r w:rsidR="00BC2A2C" w:rsidRPr="00F328FC">
        <w:rPr>
          <w:rFonts w:ascii="Times New Roman" w:hAnsi="Times New Roman" w:cs="Times New Roman"/>
          <w:sz w:val="24"/>
          <w:szCs w:val="24"/>
        </w:rPr>
        <w:t xml:space="preserve">ci </w:t>
      </w:r>
      <w:r w:rsidRPr="00F328FC">
        <w:rPr>
          <w:rFonts w:ascii="Times New Roman" w:hAnsi="Times New Roman" w:cs="Times New Roman"/>
          <w:sz w:val="24"/>
          <w:szCs w:val="24"/>
        </w:rPr>
        <w:t>z oddziału przedszkolnego</w:t>
      </w:r>
      <w:r w:rsidR="00BC2A2C" w:rsidRPr="00F328FC">
        <w:rPr>
          <w:rFonts w:ascii="Times New Roman" w:hAnsi="Times New Roman" w:cs="Times New Roman"/>
          <w:sz w:val="24"/>
          <w:szCs w:val="24"/>
        </w:rPr>
        <w:t xml:space="preserve"> </w:t>
      </w:r>
      <w:r w:rsidRPr="00F328FC">
        <w:rPr>
          <w:rFonts w:ascii="Times New Roman" w:hAnsi="Times New Roman" w:cs="Times New Roman"/>
          <w:sz w:val="24"/>
          <w:szCs w:val="24"/>
        </w:rPr>
        <w:t>- grup</w:t>
      </w:r>
      <w:r w:rsidR="000D40BF" w:rsidRPr="00F328FC">
        <w:rPr>
          <w:rFonts w:ascii="Times New Roman" w:hAnsi="Times New Roman" w:cs="Times New Roman"/>
          <w:sz w:val="24"/>
          <w:szCs w:val="24"/>
        </w:rPr>
        <w:t>y</w:t>
      </w:r>
      <w:r w:rsidRPr="00F328FC">
        <w:rPr>
          <w:rFonts w:ascii="Times New Roman" w:hAnsi="Times New Roman" w:cs="Times New Roman"/>
          <w:sz w:val="24"/>
          <w:szCs w:val="24"/>
        </w:rPr>
        <w:t xml:space="preserve"> </w:t>
      </w:r>
      <w:r w:rsidR="002D36A6" w:rsidRPr="00F328FC">
        <w:rPr>
          <w:rFonts w:ascii="Times New Roman" w:hAnsi="Times New Roman" w:cs="Times New Roman"/>
          <w:sz w:val="24"/>
          <w:szCs w:val="24"/>
        </w:rPr>
        <w:t>,,</w:t>
      </w:r>
      <w:r w:rsidRPr="00F328FC">
        <w:rPr>
          <w:rFonts w:ascii="Times New Roman" w:hAnsi="Times New Roman" w:cs="Times New Roman"/>
          <w:sz w:val="24"/>
          <w:szCs w:val="24"/>
        </w:rPr>
        <w:t>0</w:t>
      </w:r>
      <w:r w:rsidR="002D36A6" w:rsidRPr="00F328FC">
        <w:rPr>
          <w:rFonts w:ascii="Times New Roman" w:hAnsi="Times New Roman" w:cs="Times New Roman"/>
          <w:sz w:val="24"/>
          <w:szCs w:val="24"/>
        </w:rPr>
        <w:t>”</w:t>
      </w:r>
      <w:r w:rsidR="00BC2A2C" w:rsidRPr="00F328FC">
        <w:rPr>
          <w:rFonts w:ascii="Times New Roman" w:hAnsi="Times New Roman" w:cs="Times New Roman"/>
          <w:sz w:val="24"/>
          <w:szCs w:val="24"/>
        </w:rPr>
        <w:t>)</w:t>
      </w:r>
    </w:p>
    <w:p w14:paraId="0D30BA63" w14:textId="77777777" w:rsidR="00BC2A2C" w:rsidRPr="00F328FC" w:rsidRDefault="000D40BF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Akcja ,,</w:t>
      </w:r>
      <w:r w:rsidRPr="00F328FC">
        <w:rPr>
          <w:rFonts w:ascii="Times New Roman" w:hAnsi="Times New Roman" w:cs="Times New Roman"/>
          <w:bCs/>
          <w:sz w:val="24"/>
          <w:szCs w:val="24"/>
        </w:rPr>
        <w:t>Zima w mieście</w:t>
      </w:r>
      <w:r w:rsidRPr="00F328FC">
        <w:rPr>
          <w:rFonts w:ascii="Times New Roman" w:hAnsi="Times New Roman" w:cs="Times New Roman"/>
          <w:sz w:val="24"/>
          <w:szCs w:val="24"/>
        </w:rPr>
        <w:t xml:space="preserve"> </w:t>
      </w:r>
      <w:r w:rsidRPr="00F328FC">
        <w:rPr>
          <w:rFonts w:ascii="Times New Roman" w:hAnsi="Times New Roman" w:cs="Times New Roman"/>
          <w:bCs/>
          <w:sz w:val="24"/>
          <w:szCs w:val="24"/>
        </w:rPr>
        <w:t>2020”</w:t>
      </w:r>
      <w:r w:rsidRPr="00F328FC">
        <w:rPr>
          <w:rFonts w:ascii="Times New Roman" w:hAnsi="Times New Roman" w:cs="Times New Roman"/>
          <w:sz w:val="24"/>
          <w:szCs w:val="24"/>
        </w:rPr>
        <w:t xml:space="preserve"> odbywa</w:t>
      </w:r>
      <w:r w:rsidR="00333327" w:rsidRPr="00F328FC">
        <w:rPr>
          <w:rFonts w:ascii="Times New Roman" w:hAnsi="Times New Roman" w:cs="Times New Roman"/>
          <w:sz w:val="24"/>
          <w:szCs w:val="24"/>
        </w:rPr>
        <w:t xml:space="preserve"> </w:t>
      </w:r>
      <w:r w:rsidRPr="00F328FC">
        <w:rPr>
          <w:rFonts w:ascii="Times New Roman" w:hAnsi="Times New Roman" w:cs="Times New Roman"/>
          <w:sz w:val="24"/>
          <w:szCs w:val="24"/>
        </w:rPr>
        <w:t xml:space="preserve">się w okresie ferii zimowych dla województwa mazowieckiego, </w:t>
      </w:r>
      <w:r w:rsidR="00333327" w:rsidRPr="00F328FC">
        <w:rPr>
          <w:rFonts w:ascii="Times New Roman" w:hAnsi="Times New Roman" w:cs="Times New Roman"/>
          <w:sz w:val="24"/>
          <w:szCs w:val="24"/>
        </w:rPr>
        <w:t xml:space="preserve">od poniedziałku do piątku </w:t>
      </w:r>
      <w:r w:rsidRPr="00F328FC">
        <w:rPr>
          <w:rFonts w:ascii="Times New Roman" w:hAnsi="Times New Roman" w:cs="Times New Roman"/>
          <w:color w:val="FF0000"/>
          <w:sz w:val="24"/>
          <w:szCs w:val="24"/>
        </w:rPr>
        <w:t xml:space="preserve">wyłącznie w godz. </w:t>
      </w:r>
      <w:r w:rsidR="00333327" w:rsidRPr="00F328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328FC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473DCD" w:rsidRPr="00F328FC">
        <w:rPr>
          <w:rFonts w:ascii="Times New Roman" w:hAnsi="Times New Roman" w:cs="Times New Roman"/>
          <w:color w:val="FF0000"/>
          <w:sz w:val="24"/>
          <w:szCs w:val="24"/>
        </w:rPr>
        <w:t>:00 – 1</w:t>
      </w:r>
      <w:r w:rsidRPr="00F328FC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BC2A2C" w:rsidRPr="00F328FC">
        <w:rPr>
          <w:rFonts w:ascii="Times New Roman" w:hAnsi="Times New Roman" w:cs="Times New Roman"/>
          <w:color w:val="FF0000"/>
          <w:sz w:val="24"/>
          <w:szCs w:val="24"/>
        </w:rPr>
        <w:t>:00</w:t>
      </w:r>
    </w:p>
    <w:p w14:paraId="5699E83C" w14:textId="77777777" w:rsidR="00BC2A2C" w:rsidRPr="00F328FC" w:rsidRDefault="000D40BF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Dziecko musi być przyprowadzone do placówki najwcześniej o godz. 8.00</w:t>
      </w:r>
      <w:r w:rsidR="009A04FF" w:rsidRPr="00F328FC">
        <w:rPr>
          <w:rFonts w:ascii="Times New Roman" w:hAnsi="Times New Roman" w:cs="Times New Roman"/>
          <w:sz w:val="24"/>
          <w:szCs w:val="24"/>
        </w:rPr>
        <w:t>.</w:t>
      </w:r>
    </w:p>
    <w:p w14:paraId="1441C466" w14:textId="77777777" w:rsidR="00BC2A2C" w:rsidRPr="00F328FC" w:rsidRDefault="009A04FF" w:rsidP="00BC2A2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Rodzice/ opiekunowie prawni</w:t>
      </w:r>
      <w:r w:rsidR="000D40BF" w:rsidRPr="00F328FC">
        <w:rPr>
          <w:rFonts w:ascii="Times New Roman" w:hAnsi="Times New Roman" w:cs="Times New Roman"/>
          <w:sz w:val="24"/>
          <w:szCs w:val="24"/>
        </w:rPr>
        <w:t xml:space="preserve"> </w:t>
      </w:r>
      <w:r w:rsidRPr="00F328FC">
        <w:rPr>
          <w:rFonts w:ascii="Times New Roman" w:hAnsi="Times New Roman" w:cs="Times New Roman"/>
          <w:sz w:val="24"/>
          <w:szCs w:val="24"/>
        </w:rPr>
        <w:t xml:space="preserve">są zobowiązani do </w:t>
      </w:r>
      <w:r w:rsidR="000D40BF" w:rsidRPr="00F328FC">
        <w:rPr>
          <w:rFonts w:ascii="Times New Roman" w:hAnsi="Times New Roman" w:cs="Times New Roman"/>
          <w:sz w:val="24"/>
          <w:szCs w:val="24"/>
        </w:rPr>
        <w:t>od</w:t>
      </w:r>
      <w:r w:rsidRPr="00F328FC">
        <w:rPr>
          <w:rFonts w:ascii="Times New Roman" w:hAnsi="Times New Roman" w:cs="Times New Roman"/>
          <w:sz w:val="24"/>
          <w:szCs w:val="24"/>
        </w:rPr>
        <w:t>bioru dziecka</w:t>
      </w:r>
      <w:r w:rsidR="000D40BF" w:rsidRPr="00F328FC">
        <w:rPr>
          <w:rFonts w:ascii="Times New Roman" w:hAnsi="Times New Roman" w:cs="Times New Roman"/>
          <w:sz w:val="24"/>
          <w:szCs w:val="24"/>
        </w:rPr>
        <w:t xml:space="preserve"> do godziny 16</w:t>
      </w:r>
      <w:r w:rsidR="00BC2A2C" w:rsidRPr="00F328FC">
        <w:rPr>
          <w:rFonts w:ascii="Times New Roman" w:hAnsi="Times New Roman" w:cs="Times New Roman"/>
          <w:sz w:val="24"/>
          <w:szCs w:val="24"/>
        </w:rPr>
        <w:t>.00</w:t>
      </w:r>
    </w:p>
    <w:p w14:paraId="07D3842E" w14:textId="77777777" w:rsidR="00BC2A2C" w:rsidRPr="00F328FC" w:rsidRDefault="000D40BF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bCs/>
          <w:sz w:val="24"/>
          <w:szCs w:val="24"/>
        </w:rPr>
        <w:t xml:space="preserve">Podczas akcji </w:t>
      </w:r>
      <w:r w:rsidR="009A04FF" w:rsidRPr="00F328FC">
        <w:rPr>
          <w:rFonts w:ascii="Times New Roman" w:hAnsi="Times New Roman" w:cs="Times New Roman"/>
          <w:bCs/>
          <w:sz w:val="24"/>
          <w:szCs w:val="24"/>
        </w:rPr>
        <w:t>,,</w:t>
      </w:r>
      <w:r w:rsidR="00BC2A2C" w:rsidRPr="00F328FC">
        <w:rPr>
          <w:rFonts w:ascii="Times New Roman" w:hAnsi="Times New Roman" w:cs="Times New Roman"/>
          <w:bCs/>
          <w:sz w:val="24"/>
          <w:szCs w:val="24"/>
        </w:rPr>
        <w:t xml:space="preserve">Zima </w:t>
      </w:r>
      <w:r w:rsidRPr="00F328FC">
        <w:rPr>
          <w:rFonts w:ascii="Times New Roman" w:hAnsi="Times New Roman" w:cs="Times New Roman"/>
          <w:bCs/>
          <w:sz w:val="24"/>
          <w:szCs w:val="24"/>
        </w:rPr>
        <w:t>w</w:t>
      </w:r>
      <w:r w:rsidR="009A04FF" w:rsidRPr="00F32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28FC">
        <w:rPr>
          <w:rFonts w:ascii="Times New Roman" w:hAnsi="Times New Roman" w:cs="Times New Roman"/>
          <w:bCs/>
          <w:sz w:val="24"/>
          <w:szCs w:val="24"/>
        </w:rPr>
        <w:t>mieście</w:t>
      </w:r>
      <w:r w:rsidR="009A04FF" w:rsidRPr="00F328FC">
        <w:rPr>
          <w:rFonts w:ascii="Times New Roman" w:hAnsi="Times New Roman" w:cs="Times New Roman"/>
          <w:bCs/>
          <w:sz w:val="24"/>
          <w:szCs w:val="24"/>
        </w:rPr>
        <w:t>”</w:t>
      </w:r>
      <w:r w:rsidRPr="00F32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6A6" w:rsidRPr="00F328FC">
        <w:rPr>
          <w:rFonts w:ascii="Times New Roman" w:hAnsi="Times New Roman" w:cs="Times New Roman"/>
          <w:bCs/>
          <w:sz w:val="24"/>
          <w:szCs w:val="24"/>
        </w:rPr>
        <w:t>dzieci nie są objęte</w:t>
      </w:r>
      <w:r w:rsidR="009A04FF" w:rsidRPr="00F328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6A6" w:rsidRPr="00F328FC">
        <w:rPr>
          <w:rFonts w:ascii="Times New Roman" w:hAnsi="Times New Roman" w:cs="Times New Roman"/>
          <w:bCs/>
          <w:sz w:val="24"/>
          <w:szCs w:val="24"/>
        </w:rPr>
        <w:t>opieką świetlicy szkolnej</w:t>
      </w:r>
      <w:r w:rsidR="009A04FF" w:rsidRPr="00F328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CE39992" w14:textId="55626054" w:rsidR="00572D74" w:rsidRPr="00F328FC" w:rsidRDefault="00572D74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 xml:space="preserve">Koszt akcji ,,Zima w mieście 2020” zależy od wybranego wariantu </w:t>
      </w:r>
      <w:r w:rsidR="00BC2A2C" w:rsidRPr="00F328FC">
        <w:rPr>
          <w:rFonts w:ascii="Times New Roman" w:hAnsi="Times New Roman" w:cs="Times New Roman"/>
          <w:sz w:val="24"/>
          <w:szCs w:val="24"/>
        </w:rPr>
        <w:br/>
      </w:r>
      <w:r w:rsidRPr="00F328FC">
        <w:rPr>
          <w:rFonts w:ascii="Times New Roman" w:hAnsi="Times New Roman" w:cs="Times New Roman"/>
          <w:sz w:val="24"/>
          <w:szCs w:val="24"/>
        </w:rPr>
        <w:t>i wynosi odpowiednio:</w:t>
      </w:r>
    </w:p>
    <w:p w14:paraId="2A72D44D" w14:textId="280EECDC" w:rsidR="00BC2A2C" w:rsidRPr="00F328FC" w:rsidRDefault="00BC2A2C" w:rsidP="00F328FC">
      <w:pPr>
        <w:pStyle w:val="Akapitzlist"/>
        <w:numPr>
          <w:ilvl w:val="0"/>
          <w:numId w:val="6"/>
        </w:numPr>
        <w:spacing w:line="360" w:lineRule="auto"/>
        <w:ind w:left="1276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8FC">
        <w:rPr>
          <w:rFonts w:ascii="Times New Roman" w:hAnsi="Times New Roman" w:cs="Times New Roman"/>
          <w:bCs/>
          <w:sz w:val="24"/>
          <w:szCs w:val="24"/>
        </w:rPr>
        <w:t>z</w:t>
      </w:r>
      <w:r w:rsidR="00F328FC">
        <w:rPr>
          <w:rFonts w:ascii="Times New Roman" w:hAnsi="Times New Roman" w:cs="Times New Roman"/>
          <w:bCs/>
          <w:sz w:val="24"/>
          <w:szCs w:val="24"/>
        </w:rPr>
        <w:t xml:space="preserve">a wybrany tydzień </w:t>
      </w:r>
      <w:r w:rsidR="00572D74" w:rsidRPr="00F328FC">
        <w:rPr>
          <w:rFonts w:ascii="Times New Roman" w:hAnsi="Times New Roman" w:cs="Times New Roman"/>
          <w:bCs/>
          <w:sz w:val="24"/>
          <w:szCs w:val="24"/>
        </w:rPr>
        <w:t xml:space="preserve">177,50 zł </w:t>
      </w:r>
      <w:r w:rsidR="000F430B" w:rsidRPr="00F328FC">
        <w:rPr>
          <w:rFonts w:ascii="Times New Roman" w:hAnsi="Times New Roman" w:cs="Times New Roman"/>
          <w:bCs/>
          <w:sz w:val="24"/>
          <w:szCs w:val="24"/>
        </w:rPr>
        <w:t>za</w:t>
      </w:r>
      <w:r w:rsidR="00572D74" w:rsidRPr="00F328FC">
        <w:rPr>
          <w:rFonts w:ascii="Times New Roman" w:hAnsi="Times New Roman" w:cs="Times New Roman"/>
          <w:bCs/>
          <w:sz w:val="24"/>
          <w:szCs w:val="24"/>
        </w:rPr>
        <w:t xml:space="preserve"> program akcji + 22,5</w:t>
      </w:r>
      <w:r w:rsidR="004B4D6D" w:rsidRPr="00F328FC">
        <w:rPr>
          <w:rFonts w:ascii="Times New Roman" w:hAnsi="Times New Roman" w:cs="Times New Roman"/>
          <w:bCs/>
          <w:sz w:val="24"/>
          <w:szCs w:val="24"/>
        </w:rPr>
        <w:t>0</w:t>
      </w:r>
      <w:r w:rsidR="00572D74" w:rsidRPr="00F328FC">
        <w:rPr>
          <w:rFonts w:ascii="Times New Roman" w:hAnsi="Times New Roman" w:cs="Times New Roman"/>
          <w:bCs/>
          <w:sz w:val="24"/>
          <w:szCs w:val="24"/>
        </w:rPr>
        <w:t xml:space="preserve"> zł obiad razem 200</w:t>
      </w:r>
      <w:r w:rsidRPr="00F328FC">
        <w:rPr>
          <w:rFonts w:ascii="Times New Roman" w:hAnsi="Times New Roman" w:cs="Times New Roman"/>
          <w:bCs/>
          <w:sz w:val="24"/>
          <w:szCs w:val="24"/>
        </w:rPr>
        <w:t>,00</w:t>
      </w:r>
      <w:r w:rsidR="00572D74" w:rsidRPr="00F328FC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5D88A3EB" w14:textId="3897867B" w:rsidR="00572D74" w:rsidRPr="00F328FC" w:rsidRDefault="00F328FC" w:rsidP="00F328FC">
      <w:pPr>
        <w:pStyle w:val="Akapitzlist"/>
        <w:numPr>
          <w:ilvl w:val="0"/>
          <w:numId w:val="6"/>
        </w:numPr>
        <w:spacing w:line="360" w:lineRule="auto"/>
        <w:ind w:left="1276" w:hanging="4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dwa tygodnie </w:t>
      </w:r>
      <w:r w:rsidR="00572D74" w:rsidRPr="00F328FC">
        <w:rPr>
          <w:rFonts w:ascii="Times New Roman" w:hAnsi="Times New Roman" w:cs="Times New Roman"/>
          <w:bCs/>
          <w:sz w:val="24"/>
          <w:szCs w:val="24"/>
        </w:rPr>
        <w:t>355</w:t>
      </w:r>
      <w:r w:rsidR="00BC2A2C" w:rsidRPr="00F328FC">
        <w:rPr>
          <w:rFonts w:ascii="Times New Roman" w:hAnsi="Times New Roman" w:cs="Times New Roman"/>
          <w:bCs/>
          <w:sz w:val="24"/>
          <w:szCs w:val="24"/>
        </w:rPr>
        <w:t xml:space="preserve">,00 zł </w:t>
      </w:r>
      <w:r w:rsidR="000F430B" w:rsidRPr="00F328FC">
        <w:rPr>
          <w:rFonts w:ascii="Times New Roman" w:hAnsi="Times New Roman" w:cs="Times New Roman"/>
          <w:bCs/>
          <w:sz w:val="24"/>
          <w:szCs w:val="24"/>
        </w:rPr>
        <w:t>za</w:t>
      </w:r>
      <w:r w:rsidR="00572D74" w:rsidRPr="00F328FC">
        <w:rPr>
          <w:rFonts w:ascii="Times New Roman" w:hAnsi="Times New Roman" w:cs="Times New Roman"/>
          <w:bCs/>
          <w:sz w:val="24"/>
          <w:szCs w:val="24"/>
        </w:rPr>
        <w:t xml:space="preserve"> program akcji + 45</w:t>
      </w:r>
      <w:r w:rsidR="00BC2A2C" w:rsidRPr="00F328FC">
        <w:rPr>
          <w:rFonts w:ascii="Times New Roman" w:hAnsi="Times New Roman" w:cs="Times New Roman"/>
          <w:bCs/>
          <w:sz w:val="24"/>
          <w:szCs w:val="24"/>
        </w:rPr>
        <w:t>,00</w:t>
      </w:r>
      <w:r w:rsidR="00572D74" w:rsidRPr="00F328FC">
        <w:rPr>
          <w:rFonts w:ascii="Times New Roman" w:hAnsi="Times New Roman" w:cs="Times New Roman"/>
          <w:bCs/>
          <w:sz w:val="24"/>
          <w:szCs w:val="24"/>
        </w:rPr>
        <w:t xml:space="preserve"> zł </w:t>
      </w:r>
      <w:r w:rsidR="00BC2A2C" w:rsidRPr="00F328FC">
        <w:rPr>
          <w:rFonts w:ascii="Times New Roman" w:hAnsi="Times New Roman" w:cs="Times New Roman"/>
          <w:bCs/>
          <w:sz w:val="24"/>
          <w:szCs w:val="24"/>
        </w:rPr>
        <w:t xml:space="preserve">obiad </w:t>
      </w:r>
      <w:r w:rsidR="00BC2A2C" w:rsidRPr="00F328FC">
        <w:rPr>
          <w:rFonts w:ascii="Times New Roman" w:hAnsi="Times New Roman" w:cs="Times New Roman"/>
          <w:bCs/>
          <w:sz w:val="24"/>
          <w:szCs w:val="24"/>
        </w:rPr>
        <w:br/>
      </w:r>
      <w:r w:rsidR="00572D74" w:rsidRPr="00F328FC">
        <w:rPr>
          <w:rFonts w:ascii="Times New Roman" w:hAnsi="Times New Roman" w:cs="Times New Roman"/>
          <w:bCs/>
          <w:sz w:val="24"/>
          <w:szCs w:val="24"/>
        </w:rPr>
        <w:t>razem 400 zł</w:t>
      </w:r>
    </w:p>
    <w:p w14:paraId="37BA34AC" w14:textId="1CA6993F" w:rsidR="004B5226" w:rsidRPr="00F328FC" w:rsidRDefault="00333327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Rodzice/opiekunowie prawni</w:t>
      </w:r>
      <w:r w:rsidR="003B6397" w:rsidRPr="00F328FC">
        <w:rPr>
          <w:rFonts w:ascii="Times New Roman" w:hAnsi="Times New Roman" w:cs="Times New Roman"/>
          <w:sz w:val="24"/>
          <w:szCs w:val="24"/>
        </w:rPr>
        <w:t>,</w:t>
      </w:r>
      <w:r w:rsidRPr="00F328FC">
        <w:rPr>
          <w:rFonts w:ascii="Times New Roman" w:hAnsi="Times New Roman" w:cs="Times New Roman"/>
          <w:sz w:val="24"/>
          <w:szCs w:val="24"/>
        </w:rPr>
        <w:t xml:space="preserve"> zobowiązani są do zapoznania się z</w:t>
      </w:r>
      <w:r w:rsidR="004B5226" w:rsidRPr="00F328FC">
        <w:rPr>
          <w:rFonts w:ascii="Times New Roman" w:hAnsi="Times New Roman" w:cs="Times New Roman"/>
          <w:sz w:val="24"/>
          <w:szCs w:val="24"/>
        </w:rPr>
        <w:t>:</w:t>
      </w:r>
    </w:p>
    <w:p w14:paraId="0135B4B0" w14:textId="77777777" w:rsidR="00BC2A2C" w:rsidRPr="00F328FC" w:rsidRDefault="00BC2A2C" w:rsidP="00BC2A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p</w:t>
      </w:r>
      <w:r w:rsidR="004B5226" w:rsidRPr="00F328FC">
        <w:rPr>
          <w:rFonts w:ascii="Times New Roman" w:hAnsi="Times New Roman" w:cs="Times New Roman"/>
          <w:sz w:val="24"/>
          <w:szCs w:val="24"/>
        </w:rPr>
        <w:t>lanem i szczegółowym programem akcji</w:t>
      </w:r>
    </w:p>
    <w:p w14:paraId="438A9691" w14:textId="77777777" w:rsidR="00BC2A2C" w:rsidRPr="00F328FC" w:rsidRDefault="004B5226" w:rsidP="00BC2A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godzinami rozpoczęcia i zakończenia poszczególnych punktów programu</w:t>
      </w:r>
    </w:p>
    <w:p w14:paraId="1404627A" w14:textId="428AF97B" w:rsidR="00333327" w:rsidRPr="00F328FC" w:rsidRDefault="004B5226" w:rsidP="00BC2A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listami grup – wszelkie zamiany będą możliwe wyłącz</w:t>
      </w:r>
      <w:r w:rsidR="00BC2A2C" w:rsidRPr="00F328FC">
        <w:rPr>
          <w:rFonts w:ascii="Times New Roman" w:hAnsi="Times New Roman" w:cs="Times New Roman"/>
          <w:sz w:val="24"/>
          <w:szCs w:val="24"/>
        </w:rPr>
        <w:t xml:space="preserve">nie w sytuacji, gdy nie naruszy </w:t>
      </w:r>
      <w:r w:rsidRPr="00F328FC">
        <w:rPr>
          <w:rFonts w:ascii="Times New Roman" w:hAnsi="Times New Roman" w:cs="Times New Roman"/>
          <w:sz w:val="24"/>
          <w:szCs w:val="24"/>
        </w:rPr>
        <w:t xml:space="preserve">to praw innych dzieci lub nie spowoduje zmiany grup i opiekunów. </w:t>
      </w:r>
    </w:p>
    <w:p w14:paraId="627D4EEC" w14:textId="77777777" w:rsidR="00F328FC" w:rsidRDefault="007B47A7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F328F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Dziecko, które spóźni się na zaplanowaną tego dnia wycieczkę, zostanie przypisane do innej grupy, a w przypadku wyjazdu wszystkich uczestników, </w:t>
      </w:r>
      <w:r w:rsidR="00F54C3D" w:rsidRPr="00F328FC">
        <w:rPr>
          <w:rFonts w:ascii="Times New Roman" w:hAnsi="Times New Roman" w:cs="Times New Roman"/>
          <w:iCs/>
          <w:color w:val="FF0000"/>
          <w:sz w:val="24"/>
          <w:szCs w:val="24"/>
        </w:rPr>
        <w:t>pozostanie</w:t>
      </w:r>
      <w:r w:rsidRPr="00F328F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pod opieką kierownika akcji</w:t>
      </w:r>
      <w:r w:rsidR="00361493" w:rsidRPr="00F328F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lub pracowników obsługi</w:t>
      </w:r>
      <w:r w:rsidRPr="00F328F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, </w:t>
      </w:r>
      <w:r w:rsidR="00F54C3D" w:rsidRPr="00F328FC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bez możliwości </w:t>
      </w:r>
      <w:r w:rsidRPr="00F328FC">
        <w:rPr>
          <w:rFonts w:ascii="Times New Roman" w:hAnsi="Times New Roman" w:cs="Times New Roman"/>
          <w:iCs/>
          <w:color w:val="FF0000"/>
          <w:sz w:val="24"/>
          <w:szCs w:val="24"/>
        </w:rPr>
        <w:t>zwrotu pieniędzy.</w:t>
      </w:r>
    </w:p>
    <w:p w14:paraId="5CA08F42" w14:textId="77777777" w:rsidR="00F328FC" w:rsidRPr="00F328FC" w:rsidRDefault="0063555D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F328FC">
        <w:rPr>
          <w:rFonts w:ascii="Times New Roman" w:hAnsi="Times New Roman" w:cs="Times New Roman"/>
          <w:color w:val="000000"/>
          <w:sz w:val="24"/>
          <w:szCs w:val="24"/>
        </w:rPr>
        <w:t>Pozostawienie dzieci w placówce oznacza wyrażenie zgody na realizację programu zajęć przygotowanego przez organizatorów oraz na udział dziecka w wycieczkach.</w:t>
      </w:r>
      <w:r w:rsidR="00F47403" w:rsidRPr="00F328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6F70E25" w14:textId="4C5E66F4" w:rsidR="00F47403" w:rsidRPr="00F328FC" w:rsidRDefault="00333327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  <w:u w:val="thick"/>
        </w:rPr>
        <w:t>Warunki</w:t>
      </w:r>
      <w:r w:rsidR="00D12B01" w:rsidRPr="00F328FC">
        <w:rPr>
          <w:rFonts w:ascii="Times New Roman" w:hAnsi="Times New Roman" w:cs="Times New Roman"/>
          <w:sz w:val="24"/>
          <w:szCs w:val="24"/>
          <w:u w:val="thick"/>
        </w:rPr>
        <w:t>em zapisu dziecka</w:t>
      </w:r>
      <w:r w:rsidRPr="00F328FC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="003B6397" w:rsidRPr="00F328FC">
        <w:rPr>
          <w:rFonts w:ascii="Times New Roman" w:hAnsi="Times New Roman" w:cs="Times New Roman"/>
          <w:sz w:val="24"/>
          <w:szCs w:val="24"/>
          <w:u w:val="thick"/>
        </w:rPr>
        <w:t>na akcję ,,</w:t>
      </w:r>
      <w:r w:rsidR="00361493" w:rsidRPr="00F328FC">
        <w:rPr>
          <w:rFonts w:ascii="Times New Roman" w:hAnsi="Times New Roman" w:cs="Times New Roman"/>
          <w:sz w:val="24"/>
          <w:szCs w:val="24"/>
          <w:u w:val="thick"/>
        </w:rPr>
        <w:t>Zima w mieście 20</w:t>
      </w:r>
      <w:r w:rsidR="00073AC1" w:rsidRPr="00F328FC">
        <w:rPr>
          <w:rFonts w:ascii="Times New Roman" w:hAnsi="Times New Roman" w:cs="Times New Roman"/>
          <w:sz w:val="24"/>
          <w:szCs w:val="24"/>
          <w:u w:val="thick"/>
        </w:rPr>
        <w:t>20</w:t>
      </w:r>
      <w:r w:rsidR="00D12B01" w:rsidRPr="00F328FC">
        <w:rPr>
          <w:rFonts w:ascii="Times New Roman" w:hAnsi="Times New Roman" w:cs="Times New Roman"/>
          <w:sz w:val="24"/>
          <w:szCs w:val="24"/>
          <w:u w:val="thick"/>
        </w:rPr>
        <w:t>” jest</w:t>
      </w:r>
      <w:r w:rsidRPr="00F328FC">
        <w:rPr>
          <w:rFonts w:ascii="Times New Roman" w:hAnsi="Times New Roman" w:cs="Times New Roman"/>
          <w:sz w:val="24"/>
          <w:szCs w:val="24"/>
          <w:u w:val="thick"/>
        </w:rPr>
        <w:t>:</w:t>
      </w:r>
      <w:r w:rsidR="00F47403" w:rsidRPr="00F32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E4ED3" w14:textId="7BAA6AB0" w:rsidR="0060709C" w:rsidRPr="00F328FC" w:rsidRDefault="00612C91" w:rsidP="00F328F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d</w:t>
      </w:r>
      <w:r w:rsidR="00DA438D" w:rsidRPr="00F328FC">
        <w:rPr>
          <w:rFonts w:ascii="Times New Roman" w:hAnsi="Times New Roman" w:cs="Times New Roman"/>
          <w:sz w:val="24"/>
          <w:szCs w:val="24"/>
        </w:rPr>
        <w:t xml:space="preserve">ostarczenie do </w:t>
      </w:r>
      <w:r w:rsidR="00AC42A2" w:rsidRPr="00F328FC">
        <w:rPr>
          <w:rFonts w:ascii="Times New Roman" w:hAnsi="Times New Roman" w:cs="Times New Roman"/>
          <w:sz w:val="24"/>
          <w:szCs w:val="24"/>
        </w:rPr>
        <w:t xml:space="preserve">sekretariatu </w:t>
      </w:r>
      <w:r w:rsidR="00AE58E8">
        <w:rPr>
          <w:rFonts w:ascii="Times New Roman" w:hAnsi="Times New Roman" w:cs="Times New Roman"/>
          <w:sz w:val="24"/>
          <w:szCs w:val="24"/>
        </w:rPr>
        <w:t xml:space="preserve">szkoły </w:t>
      </w:r>
      <w:r w:rsidR="00DA438D" w:rsidRPr="00F328FC">
        <w:rPr>
          <w:rFonts w:ascii="Times New Roman" w:hAnsi="Times New Roman" w:cs="Times New Roman"/>
          <w:sz w:val="24"/>
          <w:szCs w:val="24"/>
        </w:rPr>
        <w:t>wypełnionej</w:t>
      </w:r>
      <w:r w:rsidR="008048C3" w:rsidRPr="00F328FC">
        <w:rPr>
          <w:rFonts w:ascii="Times New Roman" w:hAnsi="Times New Roman" w:cs="Times New Roman"/>
          <w:sz w:val="24"/>
          <w:szCs w:val="24"/>
        </w:rPr>
        <w:t xml:space="preserve"> </w:t>
      </w:r>
      <w:r w:rsidR="00DA438D" w:rsidRPr="00F328FC">
        <w:rPr>
          <w:rFonts w:ascii="Times New Roman" w:hAnsi="Times New Roman" w:cs="Times New Roman"/>
          <w:sz w:val="24"/>
          <w:szCs w:val="24"/>
        </w:rPr>
        <w:t xml:space="preserve">i podpisanej </w:t>
      </w:r>
      <w:r w:rsidR="00AC42A2" w:rsidRPr="00F328FC">
        <w:rPr>
          <w:rFonts w:ascii="Times New Roman" w:hAnsi="Times New Roman" w:cs="Times New Roman"/>
          <w:sz w:val="24"/>
          <w:szCs w:val="24"/>
        </w:rPr>
        <w:t>(</w:t>
      </w:r>
      <w:r w:rsidR="00DA438D" w:rsidRPr="00F328FC">
        <w:rPr>
          <w:rFonts w:ascii="Times New Roman" w:hAnsi="Times New Roman" w:cs="Times New Roman"/>
          <w:sz w:val="24"/>
          <w:szCs w:val="24"/>
        </w:rPr>
        <w:t>w zależności od sytuacji rodzinnej lub prawnej</w:t>
      </w:r>
      <w:r w:rsidRPr="00F328FC">
        <w:rPr>
          <w:rFonts w:ascii="Times New Roman" w:hAnsi="Times New Roman" w:cs="Times New Roman"/>
          <w:sz w:val="24"/>
          <w:szCs w:val="24"/>
        </w:rPr>
        <w:t xml:space="preserve"> dziecka</w:t>
      </w:r>
      <w:r w:rsidR="00DA438D" w:rsidRPr="00F328FC">
        <w:rPr>
          <w:rFonts w:ascii="Times New Roman" w:hAnsi="Times New Roman" w:cs="Times New Roman"/>
          <w:sz w:val="24"/>
          <w:szCs w:val="24"/>
        </w:rPr>
        <w:t xml:space="preserve">) </w:t>
      </w:r>
      <w:r w:rsidR="004B5226" w:rsidRPr="00F328FC">
        <w:rPr>
          <w:rFonts w:ascii="Times New Roman" w:hAnsi="Times New Roman" w:cs="Times New Roman"/>
          <w:sz w:val="24"/>
          <w:szCs w:val="24"/>
        </w:rPr>
        <w:t>przez oboje/</w:t>
      </w:r>
      <w:r w:rsidR="008048C3" w:rsidRPr="00F328FC">
        <w:rPr>
          <w:rFonts w:ascii="Times New Roman" w:hAnsi="Times New Roman" w:cs="Times New Roman"/>
          <w:sz w:val="24"/>
          <w:szCs w:val="24"/>
        </w:rPr>
        <w:t xml:space="preserve"> jednego </w:t>
      </w:r>
      <w:r w:rsidR="00AC42A2" w:rsidRPr="00F328FC">
        <w:rPr>
          <w:rFonts w:ascii="Times New Roman" w:hAnsi="Times New Roman" w:cs="Times New Roman"/>
          <w:sz w:val="24"/>
          <w:szCs w:val="24"/>
        </w:rPr>
        <w:t xml:space="preserve">z rodziców </w:t>
      </w:r>
      <w:r w:rsidR="00DA438D" w:rsidRPr="00F328FC">
        <w:rPr>
          <w:rFonts w:ascii="Times New Roman" w:hAnsi="Times New Roman" w:cs="Times New Roman"/>
          <w:sz w:val="24"/>
          <w:szCs w:val="24"/>
        </w:rPr>
        <w:t>lub opiekunów prawnych</w:t>
      </w:r>
      <w:r w:rsidRPr="00F328FC">
        <w:rPr>
          <w:rFonts w:ascii="Times New Roman" w:hAnsi="Times New Roman" w:cs="Times New Roman"/>
          <w:sz w:val="24"/>
          <w:szCs w:val="24"/>
        </w:rPr>
        <w:t>:</w:t>
      </w:r>
    </w:p>
    <w:p w14:paraId="48B7852D" w14:textId="77777777" w:rsidR="00F328FC" w:rsidRDefault="00E85994" w:rsidP="00F328FC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  <w:u w:val="single"/>
        </w:rPr>
        <w:t>Karty Uczestnika</w:t>
      </w:r>
      <w:r w:rsidRPr="00F328FC">
        <w:rPr>
          <w:rFonts w:ascii="Times New Roman" w:hAnsi="Times New Roman" w:cs="Times New Roman"/>
          <w:sz w:val="24"/>
          <w:szCs w:val="24"/>
        </w:rPr>
        <w:tab/>
      </w:r>
      <w:r w:rsidRPr="00F328FC">
        <w:rPr>
          <w:rFonts w:ascii="Times New Roman" w:hAnsi="Times New Roman" w:cs="Times New Roman"/>
          <w:sz w:val="24"/>
          <w:szCs w:val="24"/>
        </w:rPr>
        <w:tab/>
      </w:r>
      <w:r w:rsidRPr="00F328FC">
        <w:rPr>
          <w:rFonts w:ascii="Times New Roman" w:hAnsi="Times New Roman" w:cs="Times New Roman"/>
          <w:sz w:val="24"/>
          <w:szCs w:val="24"/>
        </w:rPr>
        <w:tab/>
      </w:r>
      <w:r w:rsidRPr="00F328FC">
        <w:rPr>
          <w:rFonts w:ascii="Times New Roman" w:hAnsi="Times New Roman" w:cs="Times New Roman"/>
          <w:sz w:val="24"/>
          <w:szCs w:val="24"/>
        </w:rPr>
        <w:tab/>
      </w:r>
      <w:r w:rsidRPr="00F328FC">
        <w:rPr>
          <w:rFonts w:ascii="Times New Roman" w:hAnsi="Times New Roman" w:cs="Times New Roman"/>
          <w:sz w:val="24"/>
          <w:szCs w:val="24"/>
        </w:rPr>
        <w:tab/>
      </w:r>
      <w:r w:rsidRPr="00F328FC">
        <w:rPr>
          <w:rFonts w:ascii="Times New Roman" w:hAnsi="Times New Roman" w:cs="Times New Roman"/>
          <w:sz w:val="24"/>
          <w:szCs w:val="24"/>
        </w:rPr>
        <w:tab/>
      </w:r>
      <w:r w:rsidR="00BC2A2C" w:rsidRPr="00F328FC">
        <w:rPr>
          <w:rFonts w:ascii="Times New Roman" w:hAnsi="Times New Roman" w:cs="Times New Roman"/>
          <w:sz w:val="24"/>
          <w:szCs w:val="24"/>
        </w:rPr>
        <w:tab/>
      </w:r>
    </w:p>
    <w:p w14:paraId="115E03D7" w14:textId="02EC925C" w:rsidR="00F47403" w:rsidRPr="00F328FC" w:rsidRDefault="00B71EAB" w:rsidP="00F328FC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  <w:u w:val="single"/>
        </w:rPr>
        <w:t>Karty Kwalifikacyjnej Uczestnika Wypoczynku</w:t>
      </w:r>
      <w:r w:rsidR="00333327" w:rsidRPr="00F328FC">
        <w:rPr>
          <w:rFonts w:ascii="Times New Roman" w:hAnsi="Times New Roman" w:cs="Times New Roman"/>
          <w:sz w:val="24"/>
          <w:szCs w:val="24"/>
        </w:rPr>
        <w:tab/>
      </w:r>
      <w:r w:rsidR="00E85994" w:rsidRPr="00F328FC">
        <w:rPr>
          <w:rFonts w:ascii="Times New Roman" w:hAnsi="Times New Roman" w:cs="Times New Roman"/>
          <w:sz w:val="24"/>
          <w:szCs w:val="24"/>
        </w:rPr>
        <w:tab/>
      </w:r>
    </w:p>
    <w:p w14:paraId="6249BA41" w14:textId="45A73D02" w:rsidR="0060709C" w:rsidRPr="00F328FC" w:rsidRDefault="00333327" w:rsidP="00F328F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lastRenderedPageBreak/>
        <w:t xml:space="preserve">uiszczenie opłaty za </w:t>
      </w:r>
      <w:r w:rsidR="00361493" w:rsidRPr="00F328FC">
        <w:rPr>
          <w:rFonts w:ascii="Times New Roman" w:hAnsi="Times New Roman" w:cs="Times New Roman"/>
          <w:sz w:val="24"/>
          <w:szCs w:val="24"/>
        </w:rPr>
        <w:t>wyżywienie</w:t>
      </w:r>
      <w:r w:rsidR="0060709C" w:rsidRPr="00F328FC">
        <w:rPr>
          <w:rFonts w:ascii="Times New Roman" w:hAnsi="Times New Roman" w:cs="Times New Roman"/>
          <w:sz w:val="24"/>
          <w:szCs w:val="24"/>
        </w:rPr>
        <w:t xml:space="preserve"> (jeśli dziecko będzie z niego korzystało)</w:t>
      </w:r>
      <w:r w:rsidR="00361493" w:rsidRPr="00F328FC">
        <w:rPr>
          <w:rFonts w:ascii="Times New Roman" w:hAnsi="Times New Roman" w:cs="Times New Roman"/>
          <w:sz w:val="24"/>
          <w:szCs w:val="24"/>
        </w:rPr>
        <w:t xml:space="preserve"> i </w:t>
      </w:r>
      <w:r w:rsidRPr="00F328FC">
        <w:rPr>
          <w:rFonts w:ascii="Times New Roman" w:hAnsi="Times New Roman" w:cs="Times New Roman"/>
          <w:sz w:val="24"/>
          <w:szCs w:val="24"/>
        </w:rPr>
        <w:t>pr</w:t>
      </w:r>
      <w:r w:rsidR="00B71EAB" w:rsidRPr="00F328FC">
        <w:rPr>
          <w:rFonts w:ascii="Times New Roman" w:hAnsi="Times New Roman" w:cs="Times New Roman"/>
          <w:sz w:val="24"/>
          <w:szCs w:val="24"/>
        </w:rPr>
        <w:t xml:space="preserve">ogram </w:t>
      </w:r>
      <w:r w:rsidR="00361493" w:rsidRPr="00F328FC">
        <w:rPr>
          <w:rFonts w:ascii="Times New Roman" w:hAnsi="Times New Roman" w:cs="Times New Roman"/>
          <w:sz w:val="24"/>
          <w:szCs w:val="24"/>
        </w:rPr>
        <w:t>akcji</w:t>
      </w:r>
      <w:r w:rsidR="00E85994" w:rsidRPr="00F328FC">
        <w:rPr>
          <w:rFonts w:ascii="Times New Roman" w:hAnsi="Times New Roman" w:cs="Times New Roman"/>
          <w:sz w:val="24"/>
          <w:szCs w:val="24"/>
        </w:rPr>
        <w:t xml:space="preserve"> </w:t>
      </w:r>
      <w:r w:rsidR="00361493" w:rsidRPr="00F328FC">
        <w:rPr>
          <w:rFonts w:ascii="Times New Roman" w:hAnsi="Times New Roman" w:cs="Times New Roman"/>
          <w:sz w:val="24"/>
          <w:szCs w:val="24"/>
        </w:rPr>
        <w:t>wyłącznie w dniach 0</w:t>
      </w:r>
      <w:r w:rsidR="00073AC1" w:rsidRPr="00F328FC">
        <w:rPr>
          <w:rFonts w:ascii="Times New Roman" w:hAnsi="Times New Roman" w:cs="Times New Roman"/>
          <w:sz w:val="24"/>
          <w:szCs w:val="24"/>
        </w:rPr>
        <w:t>7</w:t>
      </w:r>
      <w:r w:rsidR="00361493" w:rsidRPr="00F328FC">
        <w:rPr>
          <w:rFonts w:ascii="Times New Roman" w:hAnsi="Times New Roman" w:cs="Times New Roman"/>
          <w:sz w:val="24"/>
          <w:szCs w:val="24"/>
        </w:rPr>
        <w:t>.01.20</w:t>
      </w:r>
      <w:r w:rsidR="00073AC1" w:rsidRPr="00F328FC">
        <w:rPr>
          <w:rFonts w:ascii="Times New Roman" w:hAnsi="Times New Roman" w:cs="Times New Roman"/>
          <w:sz w:val="24"/>
          <w:szCs w:val="24"/>
        </w:rPr>
        <w:t>20</w:t>
      </w:r>
      <w:r w:rsidR="00361493" w:rsidRPr="00F328FC">
        <w:rPr>
          <w:rFonts w:ascii="Times New Roman" w:hAnsi="Times New Roman" w:cs="Times New Roman"/>
          <w:sz w:val="24"/>
          <w:szCs w:val="24"/>
        </w:rPr>
        <w:t xml:space="preserve"> – 1</w:t>
      </w:r>
      <w:r w:rsidR="00612CC2" w:rsidRPr="00F328FC">
        <w:rPr>
          <w:rFonts w:ascii="Times New Roman" w:hAnsi="Times New Roman" w:cs="Times New Roman"/>
          <w:sz w:val="24"/>
          <w:szCs w:val="24"/>
        </w:rPr>
        <w:t>5</w:t>
      </w:r>
      <w:r w:rsidR="00073AC1" w:rsidRPr="00F328FC">
        <w:rPr>
          <w:rFonts w:ascii="Times New Roman" w:hAnsi="Times New Roman" w:cs="Times New Roman"/>
          <w:sz w:val="24"/>
          <w:szCs w:val="24"/>
        </w:rPr>
        <w:t>.</w:t>
      </w:r>
      <w:r w:rsidR="00361493" w:rsidRPr="00F328FC">
        <w:rPr>
          <w:rFonts w:ascii="Times New Roman" w:hAnsi="Times New Roman" w:cs="Times New Roman"/>
          <w:sz w:val="24"/>
          <w:szCs w:val="24"/>
        </w:rPr>
        <w:t>01.20</w:t>
      </w:r>
      <w:r w:rsidR="00073AC1" w:rsidRPr="00F328FC">
        <w:rPr>
          <w:rFonts w:ascii="Times New Roman" w:hAnsi="Times New Roman" w:cs="Times New Roman"/>
          <w:sz w:val="24"/>
          <w:szCs w:val="24"/>
        </w:rPr>
        <w:t>20</w:t>
      </w:r>
      <w:r w:rsidR="00361493" w:rsidRPr="00F328FC">
        <w:rPr>
          <w:rFonts w:ascii="Times New Roman" w:hAnsi="Times New Roman" w:cs="Times New Roman"/>
          <w:sz w:val="24"/>
          <w:szCs w:val="24"/>
        </w:rPr>
        <w:t xml:space="preserve"> na </w:t>
      </w:r>
      <w:r w:rsidR="009A04FF" w:rsidRPr="00F328FC">
        <w:rPr>
          <w:rFonts w:ascii="Times New Roman" w:hAnsi="Times New Roman" w:cs="Times New Roman"/>
          <w:sz w:val="24"/>
          <w:szCs w:val="24"/>
        </w:rPr>
        <w:t>wydzielony rachunek bankowy</w:t>
      </w:r>
      <w:r w:rsidR="00361493" w:rsidRPr="00F328FC">
        <w:rPr>
          <w:rFonts w:ascii="Times New Roman" w:hAnsi="Times New Roman" w:cs="Times New Roman"/>
          <w:sz w:val="24"/>
          <w:szCs w:val="24"/>
        </w:rPr>
        <w:t xml:space="preserve">, </w:t>
      </w:r>
      <w:r w:rsidR="00BF7263" w:rsidRPr="00F328FC">
        <w:rPr>
          <w:rFonts w:ascii="Times New Roman" w:hAnsi="Times New Roman" w:cs="Times New Roman"/>
          <w:sz w:val="24"/>
          <w:szCs w:val="24"/>
        </w:rPr>
        <w:t>aktywn</w:t>
      </w:r>
      <w:r w:rsidR="009A04FF" w:rsidRPr="00F328FC">
        <w:rPr>
          <w:rFonts w:ascii="Times New Roman" w:hAnsi="Times New Roman" w:cs="Times New Roman"/>
          <w:sz w:val="24"/>
          <w:szCs w:val="24"/>
        </w:rPr>
        <w:t>y</w:t>
      </w:r>
      <w:r w:rsidR="0060709C" w:rsidRPr="00F328FC">
        <w:rPr>
          <w:rFonts w:ascii="Times New Roman" w:hAnsi="Times New Roman" w:cs="Times New Roman"/>
          <w:sz w:val="24"/>
          <w:szCs w:val="24"/>
        </w:rPr>
        <w:t xml:space="preserve"> od 7 stycznia 2020r. </w:t>
      </w:r>
    </w:p>
    <w:p w14:paraId="474678ED" w14:textId="77777777" w:rsidR="00BF7263" w:rsidRPr="00F328FC" w:rsidRDefault="00AC42A2" w:rsidP="00BC2A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 xml:space="preserve">W tytule przelewu należy </w:t>
      </w:r>
      <w:r w:rsidR="00B877C0" w:rsidRPr="00F328FC">
        <w:rPr>
          <w:rFonts w:ascii="Times New Roman" w:hAnsi="Times New Roman" w:cs="Times New Roman"/>
          <w:sz w:val="24"/>
          <w:szCs w:val="24"/>
        </w:rPr>
        <w:t xml:space="preserve">wpisać: </w:t>
      </w:r>
    </w:p>
    <w:p w14:paraId="7599F7E2" w14:textId="20D681C2" w:rsidR="00F47403" w:rsidRPr="00F328FC" w:rsidRDefault="00B877C0" w:rsidP="00BC2A2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8FC">
        <w:rPr>
          <w:rFonts w:ascii="Times New Roman" w:hAnsi="Times New Roman" w:cs="Times New Roman"/>
          <w:sz w:val="24"/>
          <w:szCs w:val="24"/>
          <w:u w:val="single"/>
        </w:rPr>
        <w:t xml:space="preserve">Udział </w:t>
      </w:r>
      <w:r w:rsidRPr="00F328FC">
        <w:rPr>
          <w:rFonts w:ascii="Times New Roman" w:hAnsi="Times New Roman" w:cs="Times New Roman"/>
          <w:i/>
          <w:sz w:val="24"/>
          <w:szCs w:val="24"/>
          <w:u w:val="single"/>
        </w:rPr>
        <w:t>(imię i nazwisko dziecka, klasa oraz termin udziału</w:t>
      </w:r>
      <w:r w:rsidRPr="00F328FC">
        <w:rPr>
          <w:rFonts w:ascii="Times New Roman" w:hAnsi="Times New Roman" w:cs="Times New Roman"/>
          <w:sz w:val="24"/>
          <w:szCs w:val="24"/>
          <w:u w:val="single"/>
        </w:rPr>
        <w:t>) w akcji Zima  w mieście 20</w:t>
      </w:r>
      <w:r w:rsidR="00BC2A2C" w:rsidRPr="00F328FC">
        <w:rPr>
          <w:rFonts w:ascii="Times New Roman" w:hAnsi="Times New Roman" w:cs="Times New Roman"/>
          <w:sz w:val="24"/>
          <w:szCs w:val="24"/>
          <w:u w:val="single"/>
        </w:rPr>
        <w:t xml:space="preserve">20 </w:t>
      </w:r>
      <w:r w:rsidRPr="00F328FC">
        <w:rPr>
          <w:rFonts w:ascii="Times New Roman" w:hAnsi="Times New Roman" w:cs="Times New Roman"/>
          <w:sz w:val="24"/>
          <w:szCs w:val="24"/>
          <w:u w:val="single"/>
        </w:rPr>
        <w:t xml:space="preserve">w kwocie ….. zł oraz </w:t>
      </w:r>
      <w:r w:rsidR="008048C3" w:rsidRPr="00F328FC">
        <w:rPr>
          <w:rFonts w:ascii="Times New Roman" w:hAnsi="Times New Roman" w:cs="Times New Roman"/>
          <w:sz w:val="24"/>
          <w:szCs w:val="24"/>
          <w:u w:val="single"/>
        </w:rPr>
        <w:t>wyżywienie</w:t>
      </w:r>
      <w:r w:rsidRPr="00F328FC">
        <w:rPr>
          <w:rFonts w:ascii="Times New Roman" w:hAnsi="Times New Roman" w:cs="Times New Roman"/>
          <w:sz w:val="24"/>
          <w:szCs w:val="24"/>
          <w:u w:val="single"/>
        </w:rPr>
        <w:t xml:space="preserve">  w kwocie….. zł</w:t>
      </w:r>
    </w:p>
    <w:p w14:paraId="2EC78680" w14:textId="2E2EAC48" w:rsidR="00DA438D" w:rsidRPr="00F328FC" w:rsidRDefault="00DA438D" w:rsidP="00F328F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BF7263" w:rsidRPr="00F328FC">
        <w:rPr>
          <w:rFonts w:ascii="Times New Roman" w:hAnsi="Times New Roman" w:cs="Times New Roman"/>
          <w:sz w:val="24"/>
          <w:szCs w:val="24"/>
        </w:rPr>
        <w:t>potwierdzenia</w:t>
      </w:r>
      <w:r w:rsidRPr="00F328FC">
        <w:rPr>
          <w:rFonts w:ascii="Times New Roman" w:hAnsi="Times New Roman" w:cs="Times New Roman"/>
          <w:sz w:val="24"/>
          <w:szCs w:val="24"/>
        </w:rPr>
        <w:t xml:space="preserve"> wpłaty</w:t>
      </w:r>
      <w:r w:rsidR="00BF7263" w:rsidRPr="00F328FC">
        <w:rPr>
          <w:rFonts w:ascii="Times New Roman" w:hAnsi="Times New Roman" w:cs="Times New Roman"/>
          <w:sz w:val="24"/>
          <w:szCs w:val="24"/>
        </w:rPr>
        <w:t>/przelewu</w:t>
      </w:r>
      <w:r w:rsidR="00902D8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328FC">
        <w:rPr>
          <w:rFonts w:ascii="Times New Roman" w:hAnsi="Times New Roman" w:cs="Times New Roman"/>
          <w:sz w:val="24"/>
          <w:szCs w:val="24"/>
        </w:rPr>
        <w:t>do dnia 1</w:t>
      </w:r>
      <w:r w:rsidR="00612CC2" w:rsidRPr="00F328FC">
        <w:rPr>
          <w:rFonts w:ascii="Times New Roman" w:hAnsi="Times New Roman" w:cs="Times New Roman"/>
          <w:sz w:val="24"/>
          <w:szCs w:val="24"/>
        </w:rPr>
        <w:t>6</w:t>
      </w:r>
      <w:r w:rsidRPr="00F328FC">
        <w:rPr>
          <w:rFonts w:ascii="Times New Roman" w:hAnsi="Times New Roman" w:cs="Times New Roman"/>
          <w:sz w:val="24"/>
          <w:szCs w:val="24"/>
        </w:rPr>
        <w:t xml:space="preserve"> stycznia</w:t>
      </w:r>
      <w:r w:rsidR="00612C91" w:rsidRPr="00F328FC">
        <w:rPr>
          <w:rFonts w:ascii="Times New Roman" w:hAnsi="Times New Roman" w:cs="Times New Roman"/>
          <w:sz w:val="24"/>
          <w:szCs w:val="24"/>
        </w:rPr>
        <w:t xml:space="preserve"> </w:t>
      </w:r>
      <w:r w:rsidR="00BF7263" w:rsidRPr="00F328FC">
        <w:rPr>
          <w:rFonts w:ascii="Times New Roman" w:hAnsi="Times New Roman" w:cs="Times New Roman"/>
          <w:sz w:val="24"/>
          <w:szCs w:val="24"/>
        </w:rPr>
        <w:t>20</w:t>
      </w:r>
      <w:r w:rsidR="00612CC2" w:rsidRPr="00F328FC">
        <w:rPr>
          <w:rFonts w:ascii="Times New Roman" w:hAnsi="Times New Roman" w:cs="Times New Roman"/>
          <w:sz w:val="24"/>
          <w:szCs w:val="24"/>
        </w:rPr>
        <w:t>20</w:t>
      </w:r>
      <w:r w:rsidR="00BF7263" w:rsidRPr="00F328FC">
        <w:rPr>
          <w:rFonts w:ascii="Times New Roman" w:hAnsi="Times New Roman" w:cs="Times New Roman"/>
          <w:sz w:val="24"/>
          <w:szCs w:val="24"/>
        </w:rPr>
        <w:t xml:space="preserve"> r</w:t>
      </w:r>
      <w:r w:rsidR="0060709C" w:rsidRPr="00F328FC">
        <w:rPr>
          <w:rFonts w:ascii="Times New Roman" w:hAnsi="Times New Roman" w:cs="Times New Roman"/>
          <w:sz w:val="24"/>
          <w:szCs w:val="24"/>
        </w:rPr>
        <w:t xml:space="preserve">                            do sekretariatu szkoły.</w:t>
      </w:r>
    </w:p>
    <w:p w14:paraId="1D772BCF" w14:textId="4E987D72" w:rsidR="00F328FC" w:rsidRDefault="004A5DAF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612C91" w:rsidRPr="00F328FC">
        <w:rPr>
          <w:rFonts w:ascii="Times New Roman" w:hAnsi="Times New Roman" w:cs="Times New Roman"/>
          <w:sz w:val="24"/>
          <w:szCs w:val="24"/>
        </w:rPr>
        <w:t>niedostarczenia dowodu wpłaty</w:t>
      </w:r>
      <w:r w:rsidRPr="00F328FC">
        <w:rPr>
          <w:rFonts w:ascii="Times New Roman" w:hAnsi="Times New Roman" w:cs="Times New Roman"/>
          <w:sz w:val="24"/>
          <w:szCs w:val="24"/>
        </w:rPr>
        <w:t xml:space="preserve"> </w:t>
      </w:r>
      <w:r w:rsidR="00612C91" w:rsidRPr="00F328FC">
        <w:rPr>
          <w:rFonts w:ascii="Times New Roman" w:hAnsi="Times New Roman" w:cs="Times New Roman"/>
          <w:sz w:val="24"/>
          <w:szCs w:val="24"/>
        </w:rPr>
        <w:t xml:space="preserve">do </w:t>
      </w:r>
      <w:r w:rsidR="00AC42A2" w:rsidRPr="00F328FC">
        <w:rPr>
          <w:rFonts w:ascii="Times New Roman" w:hAnsi="Times New Roman" w:cs="Times New Roman"/>
          <w:sz w:val="24"/>
          <w:szCs w:val="24"/>
        </w:rPr>
        <w:t xml:space="preserve">szkoły do </w:t>
      </w:r>
      <w:r w:rsidR="00612C91" w:rsidRPr="00F328FC">
        <w:rPr>
          <w:rFonts w:ascii="Times New Roman" w:hAnsi="Times New Roman" w:cs="Times New Roman"/>
          <w:sz w:val="24"/>
          <w:szCs w:val="24"/>
        </w:rPr>
        <w:t>dnia 1</w:t>
      </w:r>
      <w:r w:rsidR="00AE58E8">
        <w:rPr>
          <w:rFonts w:ascii="Times New Roman" w:hAnsi="Times New Roman" w:cs="Times New Roman"/>
          <w:sz w:val="24"/>
          <w:szCs w:val="24"/>
        </w:rPr>
        <w:t>6</w:t>
      </w:r>
      <w:r w:rsidR="00612C91" w:rsidRPr="00F328FC">
        <w:rPr>
          <w:rFonts w:ascii="Times New Roman" w:hAnsi="Times New Roman" w:cs="Times New Roman"/>
          <w:sz w:val="24"/>
          <w:szCs w:val="24"/>
        </w:rPr>
        <w:t>.01.20</w:t>
      </w:r>
      <w:r w:rsidR="00073AC1" w:rsidRPr="00F328FC">
        <w:rPr>
          <w:rFonts w:ascii="Times New Roman" w:hAnsi="Times New Roman" w:cs="Times New Roman"/>
          <w:sz w:val="24"/>
          <w:szCs w:val="24"/>
        </w:rPr>
        <w:t>20</w:t>
      </w:r>
      <w:r w:rsidR="002B3D2A" w:rsidRPr="00F328FC">
        <w:rPr>
          <w:rFonts w:ascii="Times New Roman" w:hAnsi="Times New Roman" w:cs="Times New Roman"/>
          <w:sz w:val="24"/>
          <w:szCs w:val="24"/>
        </w:rPr>
        <w:t>,</w:t>
      </w:r>
      <w:r w:rsidRPr="00F328FC">
        <w:rPr>
          <w:rFonts w:ascii="Times New Roman" w:hAnsi="Times New Roman" w:cs="Times New Roman"/>
          <w:sz w:val="24"/>
          <w:szCs w:val="24"/>
        </w:rPr>
        <w:t xml:space="preserve"> dziecko </w:t>
      </w:r>
      <w:r w:rsidR="002B3D2A" w:rsidRPr="00F328FC">
        <w:rPr>
          <w:rFonts w:ascii="Times New Roman" w:hAnsi="Times New Roman" w:cs="Times New Roman"/>
          <w:sz w:val="24"/>
          <w:szCs w:val="24"/>
        </w:rPr>
        <w:t xml:space="preserve">zostanie </w:t>
      </w:r>
      <w:r w:rsidR="00612C91" w:rsidRPr="00F328FC">
        <w:rPr>
          <w:rFonts w:ascii="Times New Roman" w:hAnsi="Times New Roman" w:cs="Times New Roman"/>
          <w:sz w:val="24"/>
          <w:szCs w:val="24"/>
        </w:rPr>
        <w:t>skreślone</w:t>
      </w:r>
      <w:r w:rsidRPr="00F328FC">
        <w:rPr>
          <w:rFonts w:ascii="Times New Roman" w:hAnsi="Times New Roman" w:cs="Times New Roman"/>
          <w:sz w:val="24"/>
          <w:szCs w:val="24"/>
        </w:rPr>
        <w:t xml:space="preserve"> </w:t>
      </w:r>
      <w:r w:rsidR="00612C91" w:rsidRPr="00F328FC">
        <w:rPr>
          <w:rFonts w:ascii="Times New Roman" w:hAnsi="Times New Roman" w:cs="Times New Roman"/>
          <w:sz w:val="24"/>
          <w:szCs w:val="24"/>
        </w:rPr>
        <w:t>z listy uczestników akcji.</w:t>
      </w:r>
    </w:p>
    <w:p w14:paraId="7B533062" w14:textId="77777777" w:rsidR="00F328FC" w:rsidRDefault="0044026C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175759" w:rsidRPr="00F328FC">
        <w:rPr>
          <w:rFonts w:ascii="Times New Roman" w:hAnsi="Times New Roman" w:cs="Times New Roman"/>
          <w:sz w:val="24"/>
          <w:szCs w:val="24"/>
        </w:rPr>
        <w:t xml:space="preserve">braku miejsc stworzona zostanie </w:t>
      </w:r>
      <w:r w:rsidR="004A5DAF" w:rsidRPr="00F328FC">
        <w:rPr>
          <w:rFonts w:ascii="Times New Roman" w:hAnsi="Times New Roman" w:cs="Times New Roman"/>
          <w:sz w:val="24"/>
          <w:szCs w:val="24"/>
        </w:rPr>
        <w:t>lista rezerwo</w:t>
      </w:r>
      <w:r w:rsidRPr="00F328FC">
        <w:rPr>
          <w:rFonts w:ascii="Times New Roman" w:hAnsi="Times New Roman" w:cs="Times New Roman"/>
          <w:sz w:val="24"/>
          <w:szCs w:val="24"/>
        </w:rPr>
        <w:t>wa</w:t>
      </w:r>
      <w:r w:rsidR="004A5DAF" w:rsidRPr="00F328FC">
        <w:rPr>
          <w:rFonts w:ascii="Times New Roman" w:hAnsi="Times New Roman" w:cs="Times New Roman"/>
          <w:sz w:val="24"/>
          <w:szCs w:val="24"/>
        </w:rPr>
        <w:t>.</w:t>
      </w:r>
    </w:p>
    <w:p w14:paraId="038753C9" w14:textId="77777777" w:rsidR="00F328FC" w:rsidRPr="00F328FC" w:rsidRDefault="00CF4A91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color w:val="FF0000"/>
          <w:sz w:val="24"/>
          <w:szCs w:val="24"/>
        </w:rPr>
        <w:t>W przypadku rezygna</w:t>
      </w:r>
      <w:r w:rsidR="001C5711" w:rsidRPr="00F328FC">
        <w:rPr>
          <w:rFonts w:ascii="Times New Roman" w:hAnsi="Times New Roman" w:cs="Times New Roman"/>
          <w:color w:val="FF0000"/>
          <w:sz w:val="24"/>
          <w:szCs w:val="24"/>
        </w:rPr>
        <w:t>cji dziecka  z udziału  w akcji</w:t>
      </w:r>
      <w:r w:rsidRPr="00F328FC">
        <w:rPr>
          <w:rFonts w:ascii="Times New Roman" w:hAnsi="Times New Roman" w:cs="Times New Roman"/>
          <w:color w:val="FF0000"/>
          <w:sz w:val="24"/>
          <w:szCs w:val="24"/>
        </w:rPr>
        <w:t xml:space="preserve"> po dniu 1</w:t>
      </w:r>
      <w:r w:rsidR="00612CC2" w:rsidRPr="00F328FC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F328FC">
        <w:rPr>
          <w:rFonts w:ascii="Times New Roman" w:hAnsi="Times New Roman" w:cs="Times New Roman"/>
          <w:color w:val="FF0000"/>
          <w:sz w:val="24"/>
          <w:szCs w:val="24"/>
        </w:rPr>
        <w:t xml:space="preserve"> stycznia 20</w:t>
      </w:r>
      <w:r w:rsidR="00073AC1" w:rsidRPr="00F328FC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Pr="00F328FC">
        <w:rPr>
          <w:rFonts w:ascii="Times New Roman" w:hAnsi="Times New Roman" w:cs="Times New Roman"/>
          <w:color w:val="FF0000"/>
          <w:sz w:val="24"/>
          <w:szCs w:val="24"/>
        </w:rPr>
        <w:t xml:space="preserve"> r., dokonane przez rodziców wpłaty podlegają zwrotowi w wysokości wpłaconej kwoty, pomniejszonej o zapłacone już przez szkołę rezerwacje i zaliczki na poczet udziału dziecka w wydarzeniach zaplanowanych w ramach akcji.</w:t>
      </w:r>
    </w:p>
    <w:p w14:paraId="4F875E41" w14:textId="77777777" w:rsidR="00F328FC" w:rsidRPr="00F328FC" w:rsidRDefault="00CF4A91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color w:val="FF0000"/>
          <w:sz w:val="24"/>
          <w:szCs w:val="24"/>
        </w:rPr>
        <w:t>Po rozpoczęciu akcji</w:t>
      </w:r>
      <w:r w:rsidR="00BF7263" w:rsidRPr="00F328FC">
        <w:rPr>
          <w:rFonts w:ascii="Times New Roman" w:hAnsi="Times New Roman" w:cs="Times New Roman"/>
          <w:color w:val="FF0000"/>
          <w:sz w:val="24"/>
          <w:szCs w:val="24"/>
        </w:rPr>
        <w:t>, w przypadku rezygnacji dziecka,</w:t>
      </w:r>
      <w:r w:rsidRPr="00F328FC">
        <w:rPr>
          <w:rFonts w:ascii="Times New Roman" w:hAnsi="Times New Roman" w:cs="Times New Roman"/>
          <w:color w:val="FF0000"/>
          <w:sz w:val="24"/>
          <w:szCs w:val="24"/>
        </w:rPr>
        <w:t xml:space="preserve"> żadne zwroty  wpłat za akcję </w:t>
      </w:r>
      <w:r w:rsidR="00BF7263" w:rsidRPr="00F328FC">
        <w:rPr>
          <w:rFonts w:ascii="Times New Roman" w:hAnsi="Times New Roman" w:cs="Times New Roman"/>
          <w:color w:val="FF0000"/>
          <w:sz w:val="24"/>
          <w:szCs w:val="24"/>
        </w:rPr>
        <w:t>,,</w:t>
      </w:r>
      <w:r w:rsidRPr="00F328FC">
        <w:rPr>
          <w:rFonts w:ascii="Times New Roman" w:hAnsi="Times New Roman" w:cs="Times New Roman"/>
          <w:color w:val="FF0000"/>
          <w:sz w:val="24"/>
          <w:szCs w:val="24"/>
        </w:rPr>
        <w:t>Zima  w mieście 20</w:t>
      </w:r>
      <w:r w:rsidR="00073AC1" w:rsidRPr="00F328FC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BF7263" w:rsidRPr="00F328FC">
        <w:rPr>
          <w:rFonts w:ascii="Times New Roman" w:hAnsi="Times New Roman" w:cs="Times New Roman"/>
          <w:color w:val="FF0000"/>
          <w:sz w:val="24"/>
          <w:szCs w:val="24"/>
        </w:rPr>
        <w:t>”</w:t>
      </w:r>
      <w:r w:rsidRPr="00F328FC">
        <w:rPr>
          <w:rFonts w:ascii="Times New Roman" w:hAnsi="Times New Roman" w:cs="Times New Roman"/>
          <w:color w:val="FF0000"/>
          <w:sz w:val="24"/>
          <w:szCs w:val="24"/>
        </w:rPr>
        <w:t xml:space="preserve"> nie będą dokonywane</w:t>
      </w:r>
      <w:r w:rsidR="00BF7263" w:rsidRPr="00F328F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14:paraId="3C14335A" w14:textId="77777777" w:rsidR="00F328FC" w:rsidRDefault="00333327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Rodzice/opiekunowie prawni dzieci, które nie mogą korzystać z żywienia zbiorowego, ze w</w:t>
      </w:r>
      <w:r w:rsidR="003B6397" w:rsidRPr="00F328FC">
        <w:rPr>
          <w:rFonts w:ascii="Times New Roman" w:hAnsi="Times New Roman" w:cs="Times New Roman"/>
          <w:sz w:val="24"/>
          <w:szCs w:val="24"/>
        </w:rPr>
        <w:t xml:space="preserve">zględu  </w:t>
      </w:r>
      <w:r w:rsidRPr="00F328FC">
        <w:rPr>
          <w:rFonts w:ascii="Times New Roman" w:hAnsi="Times New Roman" w:cs="Times New Roman"/>
          <w:sz w:val="24"/>
          <w:szCs w:val="24"/>
        </w:rPr>
        <w:t>na wskazania lekarskie, są zobowiązani do przyniesienia dla dziecka posiłku przygotowanego w domu.</w:t>
      </w:r>
    </w:p>
    <w:p w14:paraId="5A5D3A95" w14:textId="77777777" w:rsidR="00F328FC" w:rsidRDefault="00333327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Nie ma możliwości zwrot</w:t>
      </w:r>
      <w:r w:rsidR="00864C9F" w:rsidRPr="00F328FC">
        <w:rPr>
          <w:rFonts w:ascii="Times New Roman" w:hAnsi="Times New Roman" w:cs="Times New Roman"/>
          <w:sz w:val="24"/>
          <w:szCs w:val="24"/>
        </w:rPr>
        <w:t>u</w:t>
      </w:r>
      <w:r w:rsidRPr="00F328FC">
        <w:rPr>
          <w:rFonts w:ascii="Times New Roman" w:hAnsi="Times New Roman" w:cs="Times New Roman"/>
          <w:sz w:val="24"/>
          <w:szCs w:val="24"/>
        </w:rPr>
        <w:t xml:space="preserve"> opłaty za niewykorzystany przez dziecko obiad. </w:t>
      </w:r>
      <w:r w:rsidR="00F328FC">
        <w:rPr>
          <w:rFonts w:ascii="Times New Roman" w:hAnsi="Times New Roman" w:cs="Times New Roman"/>
          <w:sz w:val="24"/>
          <w:szCs w:val="24"/>
        </w:rPr>
        <w:br/>
      </w:r>
      <w:r w:rsidRPr="00F328FC">
        <w:rPr>
          <w:rFonts w:ascii="Times New Roman" w:hAnsi="Times New Roman" w:cs="Times New Roman"/>
          <w:sz w:val="24"/>
          <w:szCs w:val="24"/>
        </w:rPr>
        <w:t>W przypadku nieobecności dziecka</w:t>
      </w:r>
      <w:r w:rsidR="00D14A41" w:rsidRPr="00F328FC">
        <w:rPr>
          <w:rFonts w:ascii="Times New Roman" w:hAnsi="Times New Roman" w:cs="Times New Roman"/>
          <w:sz w:val="24"/>
          <w:szCs w:val="24"/>
        </w:rPr>
        <w:t xml:space="preserve">, obiad można odebrać </w:t>
      </w:r>
      <w:r w:rsidRPr="00F328FC">
        <w:rPr>
          <w:rFonts w:ascii="Times New Roman" w:hAnsi="Times New Roman" w:cs="Times New Roman"/>
          <w:sz w:val="24"/>
          <w:szCs w:val="24"/>
        </w:rPr>
        <w:t xml:space="preserve">osobiście. </w:t>
      </w:r>
      <w:r w:rsidR="00BC2A2C" w:rsidRPr="00F328FC">
        <w:rPr>
          <w:rFonts w:ascii="Times New Roman" w:hAnsi="Times New Roman" w:cs="Times New Roman"/>
          <w:sz w:val="24"/>
          <w:szCs w:val="24"/>
        </w:rPr>
        <w:br/>
      </w:r>
      <w:r w:rsidRPr="00F328FC">
        <w:rPr>
          <w:rFonts w:ascii="Times New Roman" w:hAnsi="Times New Roman" w:cs="Times New Roman"/>
          <w:sz w:val="24"/>
          <w:szCs w:val="24"/>
        </w:rPr>
        <w:t xml:space="preserve">W przeciwnym wypadku obiad przepada. </w:t>
      </w:r>
      <w:r w:rsidR="003A4E33" w:rsidRPr="00F328FC">
        <w:rPr>
          <w:rFonts w:ascii="Times New Roman" w:hAnsi="Times New Roman" w:cs="Times New Roman"/>
          <w:sz w:val="24"/>
          <w:szCs w:val="24"/>
        </w:rPr>
        <w:t>Obiady będą wydawane w godz. 12.00-14.00</w:t>
      </w:r>
    </w:p>
    <w:p w14:paraId="061EEB9F" w14:textId="77777777" w:rsidR="00F328FC" w:rsidRDefault="00333327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Wszystkie zajęcia prowadzone w placówce  w ramach programu są płatne.</w:t>
      </w:r>
    </w:p>
    <w:p w14:paraId="11F7105F" w14:textId="77777777" w:rsidR="00F328FC" w:rsidRDefault="00333327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Rodzice/opiekunowie prawni zobowiązani są do wyposażenia dziecka w strój</w:t>
      </w:r>
      <w:r w:rsidR="00175759" w:rsidRPr="00F328FC">
        <w:rPr>
          <w:rFonts w:ascii="Times New Roman" w:hAnsi="Times New Roman" w:cs="Times New Roman"/>
          <w:sz w:val="24"/>
          <w:szCs w:val="24"/>
        </w:rPr>
        <w:t xml:space="preserve"> odpowiedni do pogody.</w:t>
      </w:r>
      <w:r w:rsidRPr="00F32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E6A6D" w14:textId="77777777" w:rsidR="00F328FC" w:rsidRDefault="00333327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Rodzice/opiekunowie prawni będą informowani o przypadkach nieod</w:t>
      </w:r>
      <w:r w:rsidR="00D14A41" w:rsidRPr="00F328FC">
        <w:rPr>
          <w:rFonts w:ascii="Times New Roman" w:hAnsi="Times New Roman" w:cs="Times New Roman"/>
          <w:sz w:val="24"/>
          <w:szCs w:val="24"/>
        </w:rPr>
        <w:t xml:space="preserve">powiedniego zachowania dziecka, </w:t>
      </w:r>
      <w:r w:rsidRPr="00F328FC">
        <w:rPr>
          <w:rFonts w:ascii="Times New Roman" w:hAnsi="Times New Roman" w:cs="Times New Roman"/>
          <w:sz w:val="24"/>
          <w:szCs w:val="24"/>
        </w:rPr>
        <w:t xml:space="preserve">szczególnie o naruszaniu zasad bezpieczeństwa. Nieodpowiednie zachowanie  </w:t>
      </w:r>
      <w:r w:rsidR="00C84748" w:rsidRPr="00F328FC">
        <w:rPr>
          <w:rFonts w:ascii="Times New Roman" w:hAnsi="Times New Roman" w:cs="Times New Roman"/>
          <w:sz w:val="24"/>
          <w:szCs w:val="24"/>
        </w:rPr>
        <w:t>stać się</w:t>
      </w:r>
      <w:r w:rsidRPr="00F328FC">
        <w:rPr>
          <w:rFonts w:ascii="Times New Roman" w:hAnsi="Times New Roman" w:cs="Times New Roman"/>
          <w:sz w:val="24"/>
          <w:szCs w:val="24"/>
        </w:rPr>
        <w:t xml:space="preserve"> powodem wykluczenia ucznia z udziału w zajęciach.</w:t>
      </w:r>
    </w:p>
    <w:p w14:paraId="56373E53" w14:textId="77777777" w:rsidR="00F328FC" w:rsidRDefault="00333327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 xml:space="preserve">Za szkody wyrządzone </w:t>
      </w:r>
      <w:r w:rsidR="007B47A7" w:rsidRPr="00F328FC">
        <w:rPr>
          <w:rFonts w:ascii="Times New Roman" w:hAnsi="Times New Roman" w:cs="Times New Roman"/>
          <w:sz w:val="24"/>
          <w:szCs w:val="24"/>
        </w:rPr>
        <w:t>przez dziecko</w:t>
      </w:r>
      <w:r w:rsidR="003B6397" w:rsidRPr="00F328FC">
        <w:rPr>
          <w:rFonts w:ascii="Times New Roman" w:hAnsi="Times New Roman" w:cs="Times New Roman"/>
          <w:sz w:val="24"/>
          <w:szCs w:val="24"/>
        </w:rPr>
        <w:t>,</w:t>
      </w:r>
      <w:r w:rsidRPr="00F328FC">
        <w:rPr>
          <w:rFonts w:ascii="Times New Roman" w:hAnsi="Times New Roman" w:cs="Times New Roman"/>
          <w:sz w:val="24"/>
          <w:szCs w:val="24"/>
        </w:rPr>
        <w:t xml:space="preserve"> odpowiedzialność ponoszą rodzice/ opiekunowie prawni.</w:t>
      </w:r>
    </w:p>
    <w:p w14:paraId="0ED978B7" w14:textId="77777777" w:rsidR="00F328FC" w:rsidRPr="00F328FC" w:rsidRDefault="007B47A7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Program jest określony w sposób ramowy i przybliżony. Organizator zastrzega sobie prawo do wprowadzenia zmian wynikających z zainteresowań dzieci, pogody oraz przyczyn technicznych (obiektywnych).</w:t>
      </w:r>
    </w:p>
    <w:p w14:paraId="3BD05852" w14:textId="77777777" w:rsidR="00F328FC" w:rsidRPr="00F328FC" w:rsidRDefault="003A4E33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 xml:space="preserve">Podczas pobytu w placówce w ramach akcji ,,Zima w mieście” </w:t>
      </w:r>
      <w:r w:rsidRPr="00F328FC">
        <w:rPr>
          <w:rFonts w:ascii="Times New Roman" w:hAnsi="Times New Roman" w:cs="Times New Roman"/>
          <w:bCs/>
          <w:sz w:val="24"/>
          <w:szCs w:val="24"/>
        </w:rPr>
        <w:t>dzieci mają zakaz używania telefonów komórkowych oraz sprzętu elektronicznego typu: tablet, konsola do gier, smartwatch oraz inne urządzenia multimedialne.</w:t>
      </w:r>
    </w:p>
    <w:p w14:paraId="4F13FAA8" w14:textId="77777777" w:rsidR="00F328FC" w:rsidRDefault="003B3FAA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Nauczyciele oraz inni pracownicy szkoły nie ponoszą odpowiedzialności za sprzęt elektroniczny, przynoszony przez dzieci: telefony, urządzenia przenośne do gier, multimedia itp.</w:t>
      </w:r>
    </w:p>
    <w:p w14:paraId="241AD81C" w14:textId="331670AA" w:rsidR="00F328FC" w:rsidRDefault="00090FBB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Dzieci maja obowiązek zmiany obuwia na terenie szkoły</w:t>
      </w:r>
    </w:p>
    <w:p w14:paraId="569CFDBF" w14:textId="19E5E8A6" w:rsidR="003A4E33" w:rsidRPr="00F328FC" w:rsidRDefault="003A4E33" w:rsidP="00BC2A2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FC">
        <w:rPr>
          <w:rFonts w:ascii="Times New Roman" w:hAnsi="Times New Roman" w:cs="Times New Roman"/>
          <w:sz w:val="24"/>
          <w:szCs w:val="24"/>
        </w:rPr>
        <w:t>W przypadkach nie ujętych w regulaminie należy kontaktować się z kierownikiem akcji.</w:t>
      </w:r>
    </w:p>
    <w:p w14:paraId="0FA9B203" w14:textId="77777777" w:rsidR="00EB6DD6" w:rsidRPr="00F328FC" w:rsidRDefault="00EB6DD6" w:rsidP="00BC2A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6DD6" w:rsidRPr="00F328FC" w:rsidSect="00BC2A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0CF8"/>
    <w:multiLevelType w:val="hybridMultilevel"/>
    <w:tmpl w:val="D8D0431E"/>
    <w:lvl w:ilvl="0" w:tplc="688A0FB4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B161A"/>
    <w:multiLevelType w:val="hybridMultilevel"/>
    <w:tmpl w:val="A802D272"/>
    <w:lvl w:ilvl="0" w:tplc="136A0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26A96"/>
    <w:multiLevelType w:val="hybridMultilevel"/>
    <w:tmpl w:val="B4060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52F8D"/>
    <w:multiLevelType w:val="multilevel"/>
    <w:tmpl w:val="FE50FE4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6D2052"/>
    <w:multiLevelType w:val="hybridMultilevel"/>
    <w:tmpl w:val="54C43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62814"/>
    <w:multiLevelType w:val="multilevel"/>
    <w:tmpl w:val="68DE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B7FE4"/>
    <w:multiLevelType w:val="hybridMultilevel"/>
    <w:tmpl w:val="4C1EA3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8812503"/>
    <w:multiLevelType w:val="hybridMultilevel"/>
    <w:tmpl w:val="27FEAB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C4746F6"/>
    <w:multiLevelType w:val="hybridMultilevel"/>
    <w:tmpl w:val="A2E6CC2E"/>
    <w:lvl w:ilvl="0" w:tplc="857EC9C2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DF079AA"/>
    <w:multiLevelType w:val="hybridMultilevel"/>
    <w:tmpl w:val="49B8A1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27"/>
    <w:rsid w:val="0002606E"/>
    <w:rsid w:val="00073AC1"/>
    <w:rsid w:val="00090FBB"/>
    <w:rsid w:val="000D40BF"/>
    <w:rsid w:val="000F430B"/>
    <w:rsid w:val="00175759"/>
    <w:rsid w:val="00184513"/>
    <w:rsid w:val="001C5711"/>
    <w:rsid w:val="00296EC0"/>
    <w:rsid w:val="002B3D2A"/>
    <w:rsid w:val="002D36A6"/>
    <w:rsid w:val="00333327"/>
    <w:rsid w:val="00355B97"/>
    <w:rsid w:val="00361493"/>
    <w:rsid w:val="003A4E33"/>
    <w:rsid w:val="003B3FAA"/>
    <w:rsid w:val="003B6397"/>
    <w:rsid w:val="0044026C"/>
    <w:rsid w:val="00446C6C"/>
    <w:rsid w:val="00473DCD"/>
    <w:rsid w:val="004A5DAF"/>
    <w:rsid w:val="004B4D6D"/>
    <w:rsid w:val="004B5226"/>
    <w:rsid w:val="00572D74"/>
    <w:rsid w:val="005B3D5F"/>
    <w:rsid w:val="0060709C"/>
    <w:rsid w:val="00612C91"/>
    <w:rsid w:val="00612CC2"/>
    <w:rsid w:val="0063555D"/>
    <w:rsid w:val="00673A96"/>
    <w:rsid w:val="007B47A7"/>
    <w:rsid w:val="008048C3"/>
    <w:rsid w:val="00864C9F"/>
    <w:rsid w:val="00902D80"/>
    <w:rsid w:val="00923EA1"/>
    <w:rsid w:val="00937951"/>
    <w:rsid w:val="00951087"/>
    <w:rsid w:val="009A04FF"/>
    <w:rsid w:val="00A4063B"/>
    <w:rsid w:val="00AC42A2"/>
    <w:rsid w:val="00AE58E8"/>
    <w:rsid w:val="00B37053"/>
    <w:rsid w:val="00B71EAB"/>
    <w:rsid w:val="00B877C0"/>
    <w:rsid w:val="00B9147C"/>
    <w:rsid w:val="00BC2A2C"/>
    <w:rsid w:val="00BF7263"/>
    <w:rsid w:val="00C32E5A"/>
    <w:rsid w:val="00C36173"/>
    <w:rsid w:val="00C84748"/>
    <w:rsid w:val="00C86CBB"/>
    <w:rsid w:val="00CF1AA4"/>
    <w:rsid w:val="00CF4A91"/>
    <w:rsid w:val="00D12B01"/>
    <w:rsid w:val="00D14A41"/>
    <w:rsid w:val="00DA438D"/>
    <w:rsid w:val="00E36E75"/>
    <w:rsid w:val="00E85994"/>
    <w:rsid w:val="00EA470A"/>
    <w:rsid w:val="00EB6DD6"/>
    <w:rsid w:val="00F328FC"/>
    <w:rsid w:val="00F47403"/>
    <w:rsid w:val="00F54C3D"/>
    <w:rsid w:val="00FC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CC83"/>
  <w15:chartTrackingRefBased/>
  <w15:docId w15:val="{0D979A9B-3451-4289-9270-42C0A5F7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32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33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D5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3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3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4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p4.waw.pl/2-uncategorised/119-regulamin-zmw201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8351-FDCD-4B32-A86B-D0C04D1F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9BB93F6C</Template>
  <TotalTime>78</TotalTime>
  <Pages>3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Karolina Stęplowska</cp:lastModifiedBy>
  <cp:revision>11</cp:revision>
  <cp:lastPrinted>2016-11-13T17:44:00Z</cp:lastPrinted>
  <dcterms:created xsi:type="dcterms:W3CDTF">2019-11-30T18:19:00Z</dcterms:created>
  <dcterms:modified xsi:type="dcterms:W3CDTF">2019-12-13T08:35:00Z</dcterms:modified>
</cp:coreProperties>
</file>