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0BA0" w14:textId="7A501919" w:rsidR="171F7FB8" w:rsidRDefault="171F7FB8" w:rsidP="7B6DE14F">
      <w:pPr>
        <w:spacing w:line="240" w:lineRule="auto"/>
        <w:jc w:val="center"/>
      </w:pPr>
      <w:bookmarkStart w:id="0" w:name="_GoBack"/>
      <w:bookmarkEnd w:id="0"/>
      <w:r w:rsidRPr="7B6DE14F">
        <w:rPr>
          <w:rFonts w:ascii="Times New Roman" w:eastAsia="Times New Roman" w:hAnsi="Times New Roman" w:cs="Times New Roman"/>
          <w:b/>
          <w:bCs/>
          <w:sz w:val="28"/>
          <w:szCs w:val="28"/>
        </w:rPr>
        <w:t>HARMONOGRAM ZWROTU PODRĘCZNIKÓW i KSIĄŻEK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805"/>
        <w:gridCol w:w="1805"/>
        <w:gridCol w:w="1805"/>
        <w:gridCol w:w="1805"/>
        <w:gridCol w:w="1896"/>
      </w:tblGrid>
      <w:tr w:rsidR="7B6DE14F" w14:paraId="736093E6" w14:textId="77777777" w:rsidTr="7B6DE14F">
        <w:tc>
          <w:tcPr>
            <w:tcW w:w="1805" w:type="dxa"/>
          </w:tcPr>
          <w:p w14:paraId="5F8AE72E" w14:textId="3793F806" w:rsidR="171F7FB8" w:rsidRDefault="171F7FB8" w:rsidP="7B6DE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05" w:type="dxa"/>
          </w:tcPr>
          <w:p w14:paraId="232A9F51" w14:textId="295E33FB" w:rsidR="171F7FB8" w:rsidRDefault="171F7FB8" w:rsidP="7B6DE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805" w:type="dxa"/>
          </w:tcPr>
          <w:p w14:paraId="766642E2" w14:textId="16535C28" w:rsidR="171F7FB8" w:rsidRDefault="171F7FB8" w:rsidP="7B6DE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1805" w:type="dxa"/>
          </w:tcPr>
          <w:p w14:paraId="01CD784F" w14:textId="36A0A5A2" w:rsidR="171F7FB8" w:rsidRDefault="171F7FB8" w:rsidP="7B6DE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WEJŚCIE</w:t>
            </w:r>
          </w:p>
        </w:tc>
        <w:tc>
          <w:tcPr>
            <w:tcW w:w="1896" w:type="dxa"/>
          </w:tcPr>
          <w:p w14:paraId="7E04BD16" w14:textId="7C189ECC" w:rsidR="171F7FB8" w:rsidRDefault="171F7FB8" w:rsidP="7B6DE1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NAUCZYCIEL</w:t>
            </w:r>
          </w:p>
        </w:tc>
      </w:tr>
      <w:tr w:rsidR="7B6DE14F" w14:paraId="70C980CB" w14:textId="77777777" w:rsidTr="7B6DE14F">
        <w:tc>
          <w:tcPr>
            <w:tcW w:w="1805" w:type="dxa"/>
          </w:tcPr>
          <w:p w14:paraId="504A935F" w14:textId="3EC8769A" w:rsidR="171F7FB8" w:rsidRDefault="171F7FB8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19.06.2020</w:t>
            </w:r>
          </w:p>
          <w:p w14:paraId="21B7E913" w14:textId="379CEBA2" w:rsidR="171F7FB8" w:rsidRDefault="171F7FB8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(PIĄTEK)</w:t>
            </w:r>
          </w:p>
          <w:p w14:paraId="21540BD3" w14:textId="1C3D4DDA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045537" w14:textId="2F4E3AA6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775EA4" w14:textId="0DE10BA5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02CA0" w14:textId="3D975887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628620" w14:textId="2909DD6E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41AF7" w14:textId="227EA57B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33E240" w14:textId="6047B77B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8A2B79" w14:textId="70CFDFC9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B08F9" w14:textId="5027CFD9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07B876" w14:textId="7084737E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6F036D31" w14:textId="20C4B1AD" w:rsidR="171F7FB8" w:rsidRDefault="171F7FB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7A</w:t>
            </w:r>
          </w:p>
          <w:p w14:paraId="5B213888" w14:textId="754CF9A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335B2" w14:textId="3B3AF24D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D3F63" w14:textId="1F0D527D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3717D" w14:textId="17A83C4E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4EB6C" w14:textId="0C8C93E9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C05E8" w14:textId="375B526F" w:rsidR="15681177" w:rsidRDefault="15681177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7A</w:t>
            </w:r>
          </w:p>
          <w:p w14:paraId="13D270D8" w14:textId="5DBEC47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B9D7D" w14:textId="6B96046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3C5C0" w14:textId="31D1F2D9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F79D1" w14:textId="34FD87F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6834D" w14:textId="4240614F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06FC72D" w14:textId="739724D3" w:rsidR="171F7FB8" w:rsidRDefault="171F7FB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5509EA17" w14:textId="3F7DDD20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6D902" w14:textId="13105669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0CDAE" w14:textId="4399064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01329" w14:textId="25B15B0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083B5" w14:textId="6A6EFCA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8BEB08" w14:textId="7F7C2A8E" w:rsidR="63AA5DCA" w:rsidRDefault="63AA5DCA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20F56F23" w14:textId="1637604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CEE1B" w14:textId="1A445F0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6C199" w14:textId="74368F1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C8097" w14:textId="1B0983E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31324D" w14:textId="4A57E05D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032F0" w14:textId="04770F2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2ABA2" w14:textId="79CE21D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F413865" w14:textId="4AF9E2C5" w:rsidR="171F7FB8" w:rsidRDefault="171F7FB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05CBD61D" w14:textId="63B047D1" w:rsidR="171F7FB8" w:rsidRDefault="171F7FB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1-7</w:t>
            </w:r>
          </w:p>
          <w:p w14:paraId="3D29121C" w14:textId="019B8D9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A89E7" w14:textId="4A017EE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9896D" w14:textId="28B69F3D" w:rsidR="4458D03A" w:rsidRDefault="4458D03A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08688762" w14:textId="611F4CA0" w:rsidR="4458D03A" w:rsidRDefault="4458D03A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z dziennika </w:t>
            </w:r>
          </w:p>
          <w:p w14:paraId="0DF54278" w14:textId="28C577AA" w:rsidR="4458D03A" w:rsidRDefault="4458D03A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896" w:type="dxa"/>
          </w:tcPr>
          <w:p w14:paraId="046C2A43" w14:textId="3A4A9E2E" w:rsidR="171F7FB8" w:rsidRDefault="171F7FB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7E28B11A" w14:textId="6DC8DE6D" w:rsidR="06C9FBA5" w:rsidRDefault="06C9FBA5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3C73C2F8" w14:textId="64231672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EA428" w14:textId="08B3A01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A63FD" w14:textId="6C85667D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26E1F0" w14:textId="5DC99CC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00713" w14:textId="6B03152B" w:rsidR="06C9FBA5" w:rsidRDefault="06C9FBA5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Cichal</w:t>
            </w:r>
            <w:proofErr w:type="spellEnd"/>
          </w:p>
          <w:p w14:paraId="7B2D77E6" w14:textId="6371B524" w:rsidR="06C9FBA5" w:rsidRDefault="06C9FBA5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</w:t>
            </w: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CFB3C6C" w14:textId="45EE8F69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4E1249" w14:textId="2399396D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7B6DE14F" w14:paraId="27B68D22" w14:textId="77777777" w:rsidTr="7B6DE14F">
        <w:tc>
          <w:tcPr>
            <w:tcW w:w="1805" w:type="dxa"/>
          </w:tcPr>
          <w:p w14:paraId="7435EB0B" w14:textId="3EC8769A" w:rsidR="45920803" w:rsidRDefault="45920803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19.06.2020</w:t>
            </w:r>
          </w:p>
          <w:p w14:paraId="63F6186A" w14:textId="379CEBA2" w:rsidR="45920803" w:rsidRDefault="45920803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(PIĄTEK)</w:t>
            </w:r>
          </w:p>
          <w:p w14:paraId="00D219EB" w14:textId="55628403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072FD8" w14:textId="5F13B7EB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C0EB5E" w14:textId="6D88BDCA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74A71C" w14:textId="221F195B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</w:tcPr>
          <w:p w14:paraId="61A464AF" w14:textId="4307CB2B" w:rsidR="45920803" w:rsidRDefault="45920803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7B</w:t>
            </w:r>
          </w:p>
          <w:p w14:paraId="6C80F804" w14:textId="5D91A4EB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408CE6" w14:textId="62F08F66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690811" w14:textId="1A085584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5354DF" w14:textId="7E01575F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8A565" w14:textId="4E241895" w:rsidR="56E7B156" w:rsidRDefault="56E7B156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1805" w:type="dxa"/>
          </w:tcPr>
          <w:p w14:paraId="48B27DB2" w14:textId="594E5DB6" w:rsidR="45920803" w:rsidRDefault="45920803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13:</w:t>
            </w:r>
            <w:r w:rsidR="16BD3958"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  <w:p w14:paraId="7B44E681" w14:textId="53E88A4C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F91C07" w14:textId="42121DBB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C5703C" w14:textId="6B6666DD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EBB40" w14:textId="299481FB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134D52" w14:textId="035B78B8" w:rsidR="02D0AE18" w:rsidRDefault="02D0AE18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805" w:type="dxa"/>
          </w:tcPr>
          <w:p w14:paraId="1EDA7F2C" w14:textId="4AF9E2C5" w:rsidR="45920803" w:rsidRDefault="45920803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68EF2C5A" w14:textId="769F03E6" w:rsidR="45920803" w:rsidRDefault="45920803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1-5</w:t>
            </w:r>
          </w:p>
          <w:p w14:paraId="241C7908" w14:textId="6E58D02F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162DC2" w14:textId="77F9934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D7AD77" w14:textId="2F42EC4C" w:rsidR="088503DB" w:rsidRDefault="088503DB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Wejście </w:t>
            </w:r>
            <w:r w:rsidR="05C5B531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od strony placu apelowego</w:t>
            </w:r>
          </w:p>
          <w:p w14:paraId="7C24E1AE" w14:textId="12189421" w:rsidR="088503DB" w:rsidRDefault="088503DB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z dziennika </w:t>
            </w:r>
          </w:p>
          <w:p w14:paraId="102C8FEC" w14:textId="4DEC9ADE" w:rsidR="088503DB" w:rsidRDefault="088503DB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  <w:p w14:paraId="6CE8B891" w14:textId="1B9C3D8E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5659FEBD" w14:textId="3A4A9E2E" w:rsidR="45920803" w:rsidRDefault="45920803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310FD932" w14:textId="6DC8DE6D" w:rsidR="45920803" w:rsidRDefault="45920803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5BBA95DC" w14:textId="58D6357A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583BE8" w14:textId="679464E4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D1A9D5" w14:textId="074E1407" w:rsidR="7B6DE14F" w:rsidRDefault="7B6DE14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8EB0D6" w14:textId="186C92BC" w:rsidR="20EE17DF" w:rsidRDefault="20EE17D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Magdalena</w:t>
            </w:r>
          </w:p>
          <w:p w14:paraId="5798D271" w14:textId="42C7E5DE" w:rsidR="20EE17DF" w:rsidRDefault="20EE17D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Płochocka</w:t>
            </w:r>
          </w:p>
          <w:p w14:paraId="13F50CDA" w14:textId="266563D2" w:rsidR="20EE17DF" w:rsidRDefault="20EE17DF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</w:t>
            </w: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7B6DE14F" w14:paraId="0159F543" w14:textId="77777777" w:rsidTr="7B6DE14F">
        <w:tc>
          <w:tcPr>
            <w:tcW w:w="1805" w:type="dxa"/>
          </w:tcPr>
          <w:p w14:paraId="0AE41A6D" w14:textId="3EC8769A" w:rsidR="7BAB8C87" w:rsidRDefault="7BAB8C87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19.06.2020</w:t>
            </w:r>
          </w:p>
          <w:p w14:paraId="4391AA14" w14:textId="379CEBA2" w:rsidR="7BAB8C87" w:rsidRDefault="7BAB8C87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(PIĄTEK)</w:t>
            </w:r>
          </w:p>
          <w:p w14:paraId="6BE83B79" w14:textId="37AF0B49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</w:tcPr>
          <w:p w14:paraId="49EBD162" w14:textId="2905DFC4" w:rsidR="5331EC0D" w:rsidRDefault="5331EC0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  <w:p w14:paraId="26E553CD" w14:textId="3A06AF1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BA385" w14:textId="209E32A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5E64E" w14:textId="71B33F5F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783C6" w14:textId="6C7A154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7C3DB" w14:textId="65031D5A" w:rsidR="2A48540E" w:rsidRDefault="2A48540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805" w:type="dxa"/>
          </w:tcPr>
          <w:p w14:paraId="424671EB" w14:textId="485A3817" w:rsidR="5331EC0D" w:rsidRDefault="5331EC0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14:paraId="02589103" w14:textId="3A82F986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2ACA7" w14:textId="488A5EE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66917" w14:textId="3A52875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381FF" w14:textId="16910E9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31543" w14:textId="41A61716" w:rsidR="76DB234F" w:rsidRDefault="76DB23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05" w:type="dxa"/>
          </w:tcPr>
          <w:p w14:paraId="7BE04001" w14:textId="4AF9E2C5" w:rsidR="5331EC0D" w:rsidRDefault="5331EC0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0FDFDFF9" w14:textId="10B24EAD" w:rsidR="5331EC0D" w:rsidRDefault="5331EC0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1-9</w:t>
            </w:r>
          </w:p>
          <w:p w14:paraId="6B9AB37C" w14:textId="49942D26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5C7CF" w14:textId="2F42EC4C" w:rsidR="74290AFD" w:rsidRDefault="74290AFD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1FA2DAE1" w14:textId="12189421" w:rsidR="74290AFD" w:rsidRDefault="74290AF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z dziennika </w:t>
            </w:r>
          </w:p>
          <w:p w14:paraId="5C1E48AC" w14:textId="68CCE5BD" w:rsidR="74290AFD" w:rsidRDefault="74290AF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896" w:type="dxa"/>
          </w:tcPr>
          <w:p w14:paraId="62F7CF26" w14:textId="3A4A9E2E" w:rsidR="5331EC0D" w:rsidRDefault="5331EC0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20DC7135" w14:textId="6DC8DE6D" w:rsidR="5331EC0D" w:rsidRDefault="5331EC0D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63C9ED34" w14:textId="5928CA5E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DA2EB" w14:textId="5FC3AA8F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286C" w14:textId="754EB966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97C91" w14:textId="65565925" w:rsidR="65C866B4" w:rsidRDefault="65C866B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Katarzyna Sokołowska</w:t>
            </w:r>
          </w:p>
          <w:p w14:paraId="6A4EEEA7" w14:textId="0F53C5FF" w:rsidR="65C866B4" w:rsidRDefault="65C866B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47545596" w14:textId="77777777" w:rsidTr="7B6DE14F">
        <w:tc>
          <w:tcPr>
            <w:tcW w:w="1805" w:type="dxa"/>
          </w:tcPr>
          <w:p w14:paraId="7DB15CFC" w14:textId="3EC8769A" w:rsidR="65C866B4" w:rsidRDefault="65C866B4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19.06.2020</w:t>
            </w:r>
          </w:p>
          <w:p w14:paraId="59A601B0" w14:textId="379CEBA2" w:rsidR="65C866B4" w:rsidRDefault="65C866B4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(PIĄTEK)</w:t>
            </w:r>
          </w:p>
          <w:p w14:paraId="3B0C57B4" w14:textId="3E9D0AAE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</w:tcPr>
          <w:p w14:paraId="2235F832" w14:textId="473E8A3C" w:rsidR="65C866B4" w:rsidRDefault="65C866B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3D663207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5" w:type="dxa"/>
          </w:tcPr>
          <w:p w14:paraId="2B66F93A" w14:textId="5C630C42" w:rsidR="65C866B4" w:rsidRDefault="65C866B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14:paraId="1BF30983" w14:textId="4CAACEBF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9A6D5" w14:textId="10C4185D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562F5" w14:textId="3EEDC3B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5F250" w14:textId="38B91ED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77175" w14:textId="38E84018" w:rsidR="55FA13FD" w:rsidRDefault="55FA13F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05" w:type="dxa"/>
          </w:tcPr>
          <w:p w14:paraId="225E565A" w14:textId="4AF9E2C5" w:rsidR="65C866B4" w:rsidRDefault="65C866B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34DFBA69" w14:textId="09013F04" w:rsidR="65C866B4" w:rsidRDefault="65C866B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</w:t>
            </w:r>
            <w:r w:rsidR="211B3CD4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22E5354E" w14:textId="2BD0CFA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0DB8E" w14:textId="2F42EC4C" w:rsidR="211B3CD4" w:rsidRDefault="211B3CD4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0EA594E0" w14:textId="18E1CA4D" w:rsidR="211B3CD4" w:rsidRDefault="211B3CD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5BCC60C9" w14:textId="5E5FBE9F" w:rsidR="211B3CD4" w:rsidRDefault="211B3CD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  <w:p w14:paraId="197EE544" w14:textId="18DA632F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</w:tcPr>
          <w:p w14:paraId="3AED8DDC" w14:textId="3A4A9E2E" w:rsidR="211B3CD4" w:rsidRDefault="211B3CD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Alina Brogowska</w:t>
            </w:r>
          </w:p>
          <w:p w14:paraId="452ACEF4" w14:textId="6DC8DE6D" w:rsidR="211B3CD4" w:rsidRDefault="211B3CD4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182BEE3A" w14:textId="5928CA5E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87A56" w14:textId="48CE1F11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3D8AC" w14:textId="2BE0608F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295CCD" w14:textId="2D218BD2" w:rsidR="211B3CD4" w:rsidRDefault="211B3CD4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Kornelia Idziak</w:t>
            </w:r>
          </w:p>
          <w:p w14:paraId="0307446C" w14:textId="5AAE4B8C" w:rsidR="211B3CD4" w:rsidRDefault="211B3CD4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188558E7" w14:textId="77777777" w:rsidTr="7B6DE14F">
        <w:tc>
          <w:tcPr>
            <w:tcW w:w="1805" w:type="dxa"/>
          </w:tcPr>
          <w:p w14:paraId="53A38B00" w14:textId="68BAC838" w:rsidR="3F964151" w:rsidRDefault="3F964151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22.06.</w:t>
            </w:r>
            <w:r w:rsidR="2B4010AD"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  <w:p w14:paraId="48E5EA8D" w14:textId="54BC1834" w:rsidR="2B4010AD" w:rsidRDefault="2B4010AD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(poniedziałek)</w:t>
            </w:r>
          </w:p>
        </w:tc>
        <w:tc>
          <w:tcPr>
            <w:tcW w:w="1805" w:type="dxa"/>
          </w:tcPr>
          <w:p w14:paraId="02A0123D" w14:textId="11FCDA7A" w:rsidR="2B4010AD" w:rsidRDefault="2B4010AD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29E0ED6E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5" w:type="dxa"/>
          </w:tcPr>
          <w:p w14:paraId="5F902596" w14:textId="324121F4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12C92BC5" w14:textId="572ED2E0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A2237" w14:textId="0E428CA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E82A38" w14:textId="4E14BA18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E52C1" w14:textId="2524191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28D07" w14:textId="558FCB6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AFACBA" w14:textId="635C3052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05" w:type="dxa"/>
          </w:tcPr>
          <w:p w14:paraId="21EF870E" w14:textId="4AF9E2C5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175EF76F" w14:textId="2EFDA124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1-10</w:t>
            </w:r>
          </w:p>
          <w:p w14:paraId="3F43FFE1" w14:textId="45D6D49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AD12E" w14:textId="341C602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66D5E" w14:textId="2F42EC4C" w:rsidR="29E0ED6E" w:rsidRDefault="29E0ED6E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3CBDB0D3" w14:textId="18E1CA4D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1011AA0D" w14:textId="58416444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896" w:type="dxa"/>
          </w:tcPr>
          <w:p w14:paraId="07CE0D4C" w14:textId="3A4A9E2E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0CF6B1C6" w14:textId="6DC8DE6D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7551D175" w14:textId="7C551DDD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C66A5" w14:textId="5C15C0F0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4F426" w14:textId="41988B18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02C3D" w14:textId="1E322F4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766364" w14:textId="5800A93B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Jarosław Olszówka</w:t>
            </w:r>
          </w:p>
          <w:p w14:paraId="4326D7A6" w14:textId="6ED0783F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658AEC01" w14:textId="77777777" w:rsidTr="7B6DE14F">
        <w:tc>
          <w:tcPr>
            <w:tcW w:w="1805" w:type="dxa"/>
          </w:tcPr>
          <w:p w14:paraId="08220155" w14:textId="68BAC838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22.06.2020</w:t>
            </w:r>
          </w:p>
          <w:p w14:paraId="2E022ED8" w14:textId="134B7462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(poniedziałek)</w:t>
            </w:r>
          </w:p>
        </w:tc>
        <w:tc>
          <w:tcPr>
            <w:tcW w:w="1805" w:type="dxa"/>
          </w:tcPr>
          <w:p w14:paraId="3FA577A8" w14:textId="21E2A991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1805" w:type="dxa"/>
          </w:tcPr>
          <w:p w14:paraId="71D3CA2D" w14:textId="5A364583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14:paraId="396E4E3C" w14:textId="5DEDDBAF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2B06A" w14:textId="6E11D618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D1217" w14:textId="518DC9F0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D72EB" w14:textId="76E3551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4D1DD" w14:textId="48E45758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05" w:type="dxa"/>
          </w:tcPr>
          <w:p w14:paraId="15CEF7AA" w14:textId="4AF9E2C5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6711EB45" w14:textId="2EFDA124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1-10</w:t>
            </w:r>
          </w:p>
          <w:p w14:paraId="03B55EA3" w14:textId="355DD49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B2E8C" w14:textId="2F42EC4C" w:rsidR="29E0ED6E" w:rsidRDefault="29E0ED6E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2E71C22E" w14:textId="18E1CA4D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7500EAD1" w14:textId="31B49FD9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  <w:p w14:paraId="36C3B367" w14:textId="3A2649BE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48C54" w14:textId="5D88B3AF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</w:tcPr>
          <w:p w14:paraId="37A5AB76" w14:textId="3A4A9E2E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118A098B" w14:textId="6DC8DE6D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220A7F89" w14:textId="63263E1D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BC6199" w14:textId="6C95E257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FA5D8A" w14:textId="0394384C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DA9073" w14:textId="50AE97FB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Stanisławska</w:t>
            </w:r>
          </w:p>
          <w:p w14:paraId="65ECF7A8" w14:textId="1BCFFDEC" w:rsidR="29E0ED6E" w:rsidRDefault="29E0ED6E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6949D843" w14:textId="77777777" w:rsidTr="7B6DE14F">
        <w:tc>
          <w:tcPr>
            <w:tcW w:w="1805" w:type="dxa"/>
          </w:tcPr>
          <w:p w14:paraId="4DB8F65A" w14:textId="68BAC838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22.06.2020</w:t>
            </w:r>
          </w:p>
          <w:p w14:paraId="66B4A697" w14:textId="145E0AE5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(poniedziałek)</w:t>
            </w:r>
          </w:p>
        </w:tc>
        <w:tc>
          <w:tcPr>
            <w:tcW w:w="1805" w:type="dxa"/>
          </w:tcPr>
          <w:p w14:paraId="3C78A26F" w14:textId="4A3B54B5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1805" w:type="dxa"/>
          </w:tcPr>
          <w:p w14:paraId="572C2828" w14:textId="6A45B3C8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14:paraId="17BD682D" w14:textId="20F2D30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FD9BF3" w14:textId="31A61A3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97CCB" w14:textId="0380C5A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EFB66" w14:textId="6FD88B66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1A305" w14:textId="0535F621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05" w:type="dxa"/>
          </w:tcPr>
          <w:p w14:paraId="7CB6B9B4" w14:textId="4AF9E2C5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64322FB6" w14:textId="2EFDA124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1-10</w:t>
            </w:r>
          </w:p>
          <w:p w14:paraId="13C3F53F" w14:textId="1E55ACF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F87CD" w14:textId="2F42EC4C" w:rsidR="29E0ED6E" w:rsidRDefault="29E0ED6E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25767AC2" w14:textId="18E1CA4D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2D7A3BFF" w14:textId="30CD297F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896" w:type="dxa"/>
          </w:tcPr>
          <w:p w14:paraId="06DDF42F" w14:textId="3A4A9E2E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4D45C07A" w14:textId="6DC8DE6D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3FA19BE8" w14:textId="1BFF80E5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8A74AF" w14:textId="03EBB6D1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79DD2C" w14:textId="7643ACA5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562231" w14:textId="028599FB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Anna Kozłowska</w:t>
            </w:r>
          </w:p>
          <w:p w14:paraId="10479EA2" w14:textId="4C5C2A40" w:rsidR="29E0ED6E" w:rsidRDefault="29E0ED6E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06ADB9BE" w14:textId="77777777" w:rsidTr="7B6DE14F">
        <w:tc>
          <w:tcPr>
            <w:tcW w:w="1805" w:type="dxa"/>
          </w:tcPr>
          <w:p w14:paraId="6C7778CB" w14:textId="68BAC838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22.06.2020</w:t>
            </w:r>
          </w:p>
          <w:p w14:paraId="61981322" w14:textId="55960CFB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(poniedziałek)</w:t>
            </w:r>
          </w:p>
        </w:tc>
        <w:tc>
          <w:tcPr>
            <w:tcW w:w="1805" w:type="dxa"/>
          </w:tcPr>
          <w:p w14:paraId="40CCBF09" w14:textId="02FEA25B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805" w:type="dxa"/>
          </w:tcPr>
          <w:p w14:paraId="16F0E4BA" w14:textId="7AA904A7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14:paraId="5FC8DA56" w14:textId="16D7818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9EEC0" w14:textId="0C794B0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020C5" w14:textId="679F8B9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EB3C8" w14:textId="35CBC14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CB311" w14:textId="6A785603" w:rsidR="4F01FB80" w:rsidRDefault="4F01FB8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05" w:type="dxa"/>
          </w:tcPr>
          <w:p w14:paraId="6D9790EB" w14:textId="4AF9E2C5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35972B17" w14:textId="3FB574B5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1-9</w:t>
            </w:r>
          </w:p>
          <w:p w14:paraId="378BB991" w14:textId="2755D695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298B14" w14:textId="2F42EC4C" w:rsidR="29E0ED6E" w:rsidRDefault="29E0ED6E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074FA421" w14:textId="6364A684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65F9721D" w14:textId="64211990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1896" w:type="dxa"/>
          </w:tcPr>
          <w:p w14:paraId="5E470883" w14:textId="3A4A9E2E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4903735D" w14:textId="6DC8DE6D" w:rsidR="29E0ED6E" w:rsidRDefault="29E0ED6E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79C65EBE" w14:textId="207F44DE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DE180" w14:textId="2664515E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5DC8E" w14:textId="4E7000A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2C9CD" w14:textId="513F2DC1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Ilona Reczko</w:t>
            </w:r>
          </w:p>
          <w:p w14:paraId="7B01377F" w14:textId="36637BEA" w:rsidR="29E0ED6E" w:rsidRDefault="29E0ED6E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  <w:p w14:paraId="45D9C728" w14:textId="169FBA3F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7B6DE14F" w14:paraId="1C9BDE94" w14:textId="77777777" w:rsidTr="7B6DE14F">
        <w:tc>
          <w:tcPr>
            <w:tcW w:w="1805" w:type="dxa"/>
          </w:tcPr>
          <w:p w14:paraId="12598569" w14:textId="45F538EE" w:rsidR="30A68FC8" w:rsidRDefault="30A68FC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23.06.2020</w:t>
            </w:r>
          </w:p>
          <w:p w14:paraId="1D2BA1B5" w14:textId="123D38CF" w:rsidR="30A68FC8" w:rsidRDefault="30A68FC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(wtorek)</w:t>
            </w:r>
          </w:p>
        </w:tc>
        <w:tc>
          <w:tcPr>
            <w:tcW w:w="1805" w:type="dxa"/>
          </w:tcPr>
          <w:p w14:paraId="7E0F928E" w14:textId="115DF82E" w:rsidR="30A68FC8" w:rsidRDefault="30A68FC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805" w:type="dxa"/>
          </w:tcPr>
          <w:p w14:paraId="389F82A4" w14:textId="290C1576" w:rsidR="30A68FC8" w:rsidRDefault="30A68FC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75D697EE" w14:textId="4E2DC5DF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0592ED" w14:textId="3F26D9C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1BF44" w14:textId="3822EF0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8FC92" w14:textId="41E6A077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DB969" w14:textId="1AF9A075" w:rsidR="4E98338C" w:rsidRDefault="4E98338C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05" w:type="dxa"/>
          </w:tcPr>
          <w:p w14:paraId="288E7243" w14:textId="4AF9E2C5" w:rsidR="30A68FC8" w:rsidRDefault="30A68FC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Wejście główne do szkoły</w:t>
            </w:r>
          </w:p>
          <w:p w14:paraId="7D4874D0" w14:textId="50FE4081" w:rsidR="30A68FC8" w:rsidRDefault="30A68FC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</w:t>
            </w:r>
            <w:r w:rsidR="332AC2FA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B530AC9" w14:textId="0A175228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9FD97" w14:textId="2F42EC4C" w:rsidR="30A68FC8" w:rsidRDefault="30A68FC8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0EC15AE0" w14:textId="1BC8AF6C" w:rsidR="30A68FC8" w:rsidRDefault="30A68FC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36D9C22D" w14:textId="555285AD" w:rsidR="0DB2E21C" w:rsidRDefault="0DB2E21C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1896" w:type="dxa"/>
          </w:tcPr>
          <w:p w14:paraId="6D518118" w14:textId="3A4A9E2E" w:rsidR="30A68FC8" w:rsidRDefault="30A68FC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Alina Brogowska</w:t>
            </w:r>
          </w:p>
          <w:p w14:paraId="62C2B468" w14:textId="6DC8DE6D" w:rsidR="30A68FC8" w:rsidRDefault="30A68FC8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040A7354" w14:textId="3649FBA5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A4BC82" w14:textId="6A7B17FC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048BDC" w14:textId="1C16D372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563AE9" w14:textId="3AD6A644" w:rsidR="0EA6E809" w:rsidRDefault="0EA6E80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Anna Skarżyńska</w:t>
            </w:r>
          </w:p>
          <w:p w14:paraId="07AA827E" w14:textId="59CD12CF" w:rsidR="0EA6E809" w:rsidRDefault="0EA6E80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7C31CAF8" w14:textId="77777777" w:rsidTr="7B6DE14F">
        <w:tc>
          <w:tcPr>
            <w:tcW w:w="1805" w:type="dxa"/>
          </w:tcPr>
          <w:p w14:paraId="7EF1D074" w14:textId="45F538EE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23.06.2020</w:t>
            </w:r>
          </w:p>
          <w:p w14:paraId="46414844" w14:textId="123D38CF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(wtorek)</w:t>
            </w:r>
          </w:p>
          <w:p w14:paraId="5A9CFB27" w14:textId="6B84143C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</w:tcPr>
          <w:p w14:paraId="60F12CD4" w14:textId="604EA17B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1805" w:type="dxa"/>
          </w:tcPr>
          <w:p w14:paraId="0F86D16B" w14:textId="4AB3DE68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14:paraId="5C526873" w14:textId="33A31B66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921F1" w14:textId="63B34A1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4FA55" w14:textId="53CF6958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7505A" w14:textId="3A69995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7B421" w14:textId="600AD253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05" w:type="dxa"/>
          </w:tcPr>
          <w:p w14:paraId="69990E3E" w14:textId="4AF9E2C5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43E4035F" w14:textId="2174E0E4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 1-1</w:t>
            </w:r>
            <w:r w:rsidR="6A5D2A75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503C00C" w14:textId="4D04FF69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AF249" w14:textId="2F42EC4C" w:rsidR="3D9DBBD2" w:rsidRDefault="3D9DBBD2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108AC494" w14:textId="1BC8AF6C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4353C3BB" w14:textId="26ECEA19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2859519C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495022DB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</w:tcPr>
          <w:p w14:paraId="54C07F36" w14:textId="3A4A9E2E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129C0DBA" w14:textId="6DC8DE6D" w:rsidR="3D9DBBD2" w:rsidRDefault="3D9DBBD2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7C06104F" w14:textId="62C8886A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C47D55" w14:textId="57A79A42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280D5" w14:textId="6B4CC39F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45F80" w14:textId="64F2A464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Wiesław Kalita</w:t>
            </w:r>
          </w:p>
          <w:p w14:paraId="4215B277" w14:textId="7545C52C" w:rsidR="3D9DBBD2" w:rsidRDefault="3D9DBBD2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118A6941" w14:textId="77777777" w:rsidTr="7B6DE14F">
        <w:tc>
          <w:tcPr>
            <w:tcW w:w="1805" w:type="dxa"/>
          </w:tcPr>
          <w:p w14:paraId="3901A7B0" w14:textId="45F538EE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23.06.2020</w:t>
            </w:r>
          </w:p>
          <w:p w14:paraId="5783D56A" w14:textId="123D38CF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(wtorek)</w:t>
            </w:r>
          </w:p>
          <w:p w14:paraId="1BDF4C88" w14:textId="55118539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</w:tcPr>
          <w:p w14:paraId="161CEC2F" w14:textId="1E7AB697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805" w:type="dxa"/>
          </w:tcPr>
          <w:p w14:paraId="540408B9" w14:textId="34047944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14:paraId="0476FD97" w14:textId="3D9EE5F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5963F" w14:textId="05F58CC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1EEC7" w14:textId="5CD9616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57DA8" w14:textId="4815E37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4003A" w14:textId="1206BD8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65CA0" w14:textId="522401A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801ED" w14:textId="42A1BC9C" w:rsidR="56D0B158" w:rsidRDefault="56D0B158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05" w:type="dxa"/>
          </w:tcPr>
          <w:p w14:paraId="6FA01BFA" w14:textId="1529CFF8" w:rsidR="3D9DBBD2" w:rsidRDefault="3D9DBBD2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Wejście </w:t>
            </w:r>
            <w:r w:rsidR="39080BC2"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główne do szkoły</w:t>
            </w:r>
          </w:p>
          <w:p w14:paraId="0517DF96" w14:textId="1BC8AF6C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574DADD5" w14:textId="60A2A934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24DB28F8" w14:textId="312C2746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DB58A9" w14:textId="2F42EC4C" w:rsidR="3D9DBBD2" w:rsidRDefault="3D9DBBD2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722008EC" w14:textId="1BC8AF6C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103252E2" w14:textId="159CED0F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12-22</w:t>
            </w:r>
          </w:p>
        </w:tc>
        <w:tc>
          <w:tcPr>
            <w:tcW w:w="1896" w:type="dxa"/>
          </w:tcPr>
          <w:p w14:paraId="614B6E30" w14:textId="3A4A9E2E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7841A867" w14:textId="6DC8DE6D" w:rsidR="3D9DBBD2" w:rsidRDefault="3D9DBBD2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7112046B" w14:textId="0768A72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1D943" w14:textId="534C1710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4D625" w14:textId="7AB5EA0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BC5B9" w14:textId="119A85F9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B7926" w14:textId="6B58061A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Justyna Kalita</w:t>
            </w:r>
          </w:p>
          <w:p w14:paraId="7B0B9659" w14:textId="5B7684EE" w:rsidR="3D9DBBD2" w:rsidRDefault="3D9DBBD2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  <w:p w14:paraId="3C4BD491" w14:textId="59CD5622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7B6DE14F" w14:paraId="1118C4DC" w14:textId="77777777" w:rsidTr="7B6DE14F">
        <w:tc>
          <w:tcPr>
            <w:tcW w:w="1805" w:type="dxa"/>
          </w:tcPr>
          <w:p w14:paraId="34295901" w14:textId="45F538EE" w:rsidR="657B3EA0" w:rsidRDefault="657B3EA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23.06.2020</w:t>
            </w:r>
          </w:p>
          <w:p w14:paraId="558B8714" w14:textId="123D38CF" w:rsidR="657B3EA0" w:rsidRDefault="657B3EA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(wtorek)</w:t>
            </w:r>
          </w:p>
          <w:p w14:paraId="3ADBED07" w14:textId="799261DD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</w:tcPr>
          <w:p w14:paraId="27A1AF97" w14:textId="6F86BDD6" w:rsidR="657B3EA0" w:rsidRDefault="657B3EA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805" w:type="dxa"/>
          </w:tcPr>
          <w:p w14:paraId="7974975D" w14:textId="296DEFFD" w:rsidR="657B3EA0" w:rsidRDefault="657B3EA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05" w:type="dxa"/>
          </w:tcPr>
          <w:p w14:paraId="61A2E4F6" w14:textId="1529CFF8" w:rsidR="0F27AB59" w:rsidRDefault="0F27AB59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5B64923F" w14:textId="1BC8AF6C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0292BBAB" w14:textId="60A2A934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0EBF6CF8" w14:textId="2D60DAF6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67939" w14:textId="2F42EC4C" w:rsidR="0F27AB59" w:rsidRDefault="0F27AB59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2E1BABFF" w14:textId="41D54C49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55CD5C01" w14:textId="09427F96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  <w:p w14:paraId="03F58D97" w14:textId="204D1546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6" w:type="dxa"/>
          </w:tcPr>
          <w:p w14:paraId="381E5CD6" w14:textId="3A4A9E2E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0CA58E98" w14:textId="6DC8DE6D" w:rsidR="0F27AB59" w:rsidRDefault="0F27AB59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05FFF2E9" w14:textId="29E02367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3BFC13" w14:textId="4A12D0E5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39FC8C" w14:textId="59D7E602" w:rsidR="7B6DE14F" w:rsidRDefault="7B6DE14F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3407EE" w14:textId="1D889DDF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Karlicka</w:t>
            </w:r>
            <w:proofErr w:type="spellEnd"/>
          </w:p>
          <w:p w14:paraId="5D368B08" w14:textId="2343A3A5" w:rsidR="0F27AB59" w:rsidRDefault="0F27AB59" w:rsidP="7B6DE14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</w:t>
            </w:r>
            <w:r w:rsidRPr="7B6DE14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7B6DE14F" w14:paraId="673A358B" w14:textId="77777777" w:rsidTr="7B6DE14F">
        <w:tc>
          <w:tcPr>
            <w:tcW w:w="1805" w:type="dxa"/>
          </w:tcPr>
          <w:p w14:paraId="38ED87F4" w14:textId="45F538EE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23.06.2020</w:t>
            </w:r>
          </w:p>
          <w:p w14:paraId="152FE6F7" w14:textId="123D38CF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(wtorek)</w:t>
            </w:r>
          </w:p>
          <w:p w14:paraId="1347C958" w14:textId="3E626F7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6F2CC9B" w14:textId="2B3FB5F4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1805" w:type="dxa"/>
          </w:tcPr>
          <w:p w14:paraId="23BF7ED4" w14:textId="101F4DE0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14:paraId="4ED17FB5" w14:textId="77615200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F408D" w14:textId="0160366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FD1B7" w14:textId="6B620CF2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619C6" w14:textId="79CA47F9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F3ED3" w14:textId="7D5B31B3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05" w:type="dxa"/>
          </w:tcPr>
          <w:p w14:paraId="525E23E8" w14:textId="1529CFF8" w:rsidR="0F27AB59" w:rsidRDefault="0F27AB59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616FE979" w14:textId="1BC8AF6C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675BF1DA" w14:textId="60A2A934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6C1F2275" w14:textId="4CEC40D0" w:rsidR="7B6DE14F" w:rsidRDefault="7B6DE14F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3623A" w14:textId="2F42EC4C" w:rsidR="0F27AB59" w:rsidRDefault="0F27AB59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4F089247" w14:textId="41D54C49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2656C46C" w14:textId="09427F96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  <w:p w14:paraId="7117F927" w14:textId="589791C4" w:rsidR="7B6DE14F" w:rsidRDefault="7B6DE14F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0A5B09B" w14:textId="3A4A9E2E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4536BCC2" w14:textId="1549AB40" w:rsidR="0F27AB59" w:rsidRDefault="0F27AB59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0D111C34" w14:textId="3DCC76DE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C6BA8" w14:textId="2141499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E463A" w14:textId="3CF4A0B2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85C88" w14:textId="044A67AA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Sylwia Noga</w:t>
            </w:r>
          </w:p>
          <w:p w14:paraId="738A7F15" w14:textId="7C93D1B3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7542FBDF" w14:textId="77777777" w:rsidTr="7B6DE14F">
        <w:tc>
          <w:tcPr>
            <w:tcW w:w="1805" w:type="dxa"/>
          </w:tcPr>
          <w:p w14:paraId="764F8B92" w14:textId="45F538EE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23.06.2020</w:t>
            </w:r>
          </w:p>
          <w:p w14:paraId="3C72FA97" w14:textId="123D38CF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(wtorek)</w:t>
            </w:r>
          </w:p>
          <w:p w14:paraId="46DC75DD" w14:textId="5910821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3C9AF1C6" w14:textId="5827EF14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805" w:type="dxa"/>
          </w:tcPr>
          <w:p w14:paraId="358F7D91" w14:textId="4E0D1F89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14:paraId="19DFD6D0" w14:textId="5348297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86782" w14:textId="3736BC3D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A7266" w14:textId="6B48156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BBFCBD" w14:textId="03668AA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E1BF3" w14:textId="1407CAE5" w:rsidR="188A3880" w:rsidRDefault="188A388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805" w:type="dxa"/>
          </w:tcPr>
          <w:p w14:paraId="63EA1865" w14:textId="1529CFF8" w:rsidR="0F27AB59" w:rsidRDefault="0F27AB59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63A96125" w14:textId="1BC8AF6C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03C63291" w14:textId="60A2A934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0751695F" w14:textId="6515531E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3FB5B0" w14:textId="2F42EC4C" w:rsidR="0F27AB59" w:rsidRDefault="0F27AB59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0A3DD976" w14:textId="41D54C49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4D5CB315" w14:textId="4BBE1817" w:rsidR="19C53CA0" w:rsidRDefault="19C53CA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12-22</w:t>
            </w:r>
          </w:p>
        </w:tc>
        <w:tc>
          <w:tcPr>
            <w:tcW w:w="1896" w:type="dxa"/>
          </w:tcPr>
          <w:p w14:paraId="05AC71D8" w14:textId="3A4A9E2E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2A10614B" w14:textId="1549AB40" w:rsidR="0F27AB59" w:rsidRDefault="0F27AB59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33AA5660" w14:textId="1E632B12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95910" w14:textId="47809749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33F5A" w14:textId="0CBA0AA0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89217" w14:textId="19126ECE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Edyta </w:t>
            </w:r>
            <w:proofErr w:type="spellStart"/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Cichal</w:t>
            </w:r>
            <w:proofErr w:type="spellEnd"/>
          </w:p>
          <w:p w14:paraId="2A6C7E80" w14:textId="0F1496CD" w:rsidR="0F27AB59" w:rsidRDefault="0F27AB59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279015E0" w14:textId="77777777" w:rsidTr="7B6DE14F">
        <w:tc>
          <w:tcPr>
            <w:tcW w:w="1805" w:type="dxa"/>
          </w:tcPr>
          <w:p w14:paraId="7C48467B" w14:textId="330A80FA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23.06.2020</w:t>
            </w:r>
          </w:p>
          <w:p w14:paraId="69180CB3" w14:textId="285740B7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(wtorek)</w:t>
            </w:r>
          </w:p>
        </w:tc>
        <w:tc>
          <w:tcPr>
            <w:tcW w:w="1805" w:type="dxa"/>
          </w:tcPr>
          <w:p w14:paraId="1DA8049A" w14:textId="4C6327A4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805" w:type="dxa"/>
          </w:tcPr>
          <w:p w14:paraId="68E1A3B8" w14:textId="498398A2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14:paraId="08DA0EA1" w14:textId="7B1541E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CB694" w14:textId="0BD380FD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F9AF9" w14:textId="1FFC042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89EAA" w14:textId="1BD1E1B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7D6730" w14:textId="63A078E1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05" w:type="dxa"/>
          </w:tcPr>
          <w:p w14:paraId="17972309" w14:textId="1529CFF8" w:rsidR="69AE0416" w:rsidRDefault="69AE0416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52640C5D" w14:textId="776C2621" w:rsidR="69AE0416" w:rsidRDefault="69AE0416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28112B7F" w14:textId="0BD4E8AA" w:rsidR="69AE0416" w:rsidRDefault="69AE0416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67DEBF31" w14:textId="67BF892D" w:rsidR="7B6DE14F" w:rsidRDefault="7B6DE14F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2E177" w14:textId="2F42EC4C" w:rsidR="69AE0416" w:rsidRDefault="69AE0416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7D76EB02" w14:textId="41D54C49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7047B1BB" w14:textId="367A9BE1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12-22</w:t>
            </w:r>
          </w:p>
        </w:tc>
        <w:tc>
          <w:tcPr>
            <w:tcW w:w="1896" w:type="dxa"/>
          </w:tcPr>
          <w:p w14:paraId="3B695F86" w14:textId="3A4A9E2E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074FF495" w14:textId="1549AB40" w:rsidR="69AE0416" w:rsidRDefault="69AE0416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365BA3F2" w14:textId="4F5FBD5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01DE5" w14:textId="78A7666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01BDF" w14:textId="07E9F2B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5BA6A7" w14:textId="7941BE0B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Barbara Stefańska</w:t>
            </w:r>
          </w:p>
          <w:p w14:paraId="0B8AC8D6" w14:textId="07474B5D" w:rsidR="69AE0416" w:rsidRDefault="69AE0416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29560F73" w14:textId="77777777" w:rsidTr="7B6DE14F">
        <w:tc>
          <w:tcPr>
            <w:tcW w:w="1805" w:type="dxa"/>
          </w:tcPr>
          <w:p w14:paraId="4229AC43" w14:textId="65F5941B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  <w:p w14:paraId="2EF218C1" w14:textId="39F592C0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(środa)</w:t>
            </w:r>
          </w:p>
        </w:tc>
        <w:tc>
          <w:tcPr>
            <w:tcW w:w="1805" w:type="dxa"/>
          </w:tcPr>
          <w:p w14:paraId="671C3078" w14:textId="028A01C2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805" w:type="dxa"/>
          </w:tcPr>
          <w:p w14:paraId="2FDCB163" w14:textId="5F9662F9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05" w:type="dxa"/>
          </w:tcPr>
          <w:p w14:paraId="03AA8061" w14:textId="1529CFF8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7378CEFC" w14:textId="776C2621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3C024E24" w14:textId="444CD764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  <w:p w14:paraId="542FD7AE" w14:textId="21B398D3" w:rsidR="7B6DE14F" w:rsidRDefault="7B6DE14F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BFD85" w14:textId="2F42EC4C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4F522673" w14:textId="41D54C49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20344D8D" w14:textId="4F6EAA80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10-19</w:t>
            </w:r>
          </w:p>
          <w:p w14:paraId="6D8B8B8D" w14:textId="3B21400D" w:rsidR="7B6DE14F" w:rsidRDefault="7B6DE14F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2F3D00D6" w14:textId="3A4A9E2E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70C36AE3" w14:textId="1549AB40" w:rsidR="7A815F40" w:rsidRDefault="7A815F40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0CD7F2C2" w14:textId="567DB5E8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74D93" w14:textId="359B6FB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1A499" w14:textId="287B675F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5A571" w14:textId="02FABEAC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Natalia Chojnowska</w:t>
            </w:r>
          </w:p>
          <w:p w14:paraId="6E152506" w14:textId="76E37D81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3EF29E32" w14:textId="77777777" w:rsidTr="7B6DE14F">
        <w:tc>
          <w:tcPr>
            <w:tcW w:w="1805" w:type="dxa"/>
          </w:tcPr>
          <w:p w14:paraId="1814CFFE" w14:textId="65F5941B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  <w:p w14:paraId="2690B0F5" w14:textId="39F592C0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(środa)</w:t>
            </w:r>
          </w:p>
          <w:p w14:paraId="15DC4E0F" w14:textId="5870FD40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297132C" w14:textId="3B1D28CD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805" w:type="dxa"/>
          </w:tcPr>
          <w:p w14:paraId="1BCAC36B" w14:textId="7E7E6D40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14:paraId="7101959C" w14:textId="67FA372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0065" w14:textId="06681AFB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53F61" w14:textId="617C76A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764E7" w14:textId="2EAFA01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FF5CF" w14:textId="49391FB9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05" w:type="dxa"/>
          </w:tcPr>
          <w:p w14:paraId="3E0BF75A" w14:textId="1529CFF8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główne do szkoły</w:t>
            </w:r>
          </w:p>
          <w:p w14:paraId="355F51C5" w14:textId="479E9F77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59CC6238" w14:textId="241B570D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633F87B3" w14:textId="3B952CA9" w:rsidR="7B6DE14F" w:rsidRDefault="7B6DE14F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9B120" w14:textId="4C1D8FCC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Wejście od strony placu apelowego</w:t>
            </w:r>
          </w:p>
          <w:p w14:paraId="7C9A42FB" w14:textId="41D54C49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6044CEB9" w14:textId="1DC644A1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  <w:p w14:paraId="13751A90" w14:textId="0ABF536D" w:rsidR="7B6DE14F" w:rsidRDefault="7B6DE14F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51DD87AE" w14:textId="3A4A9E2E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Alina Brogowska</w:t>
            </w:r>
          </w:p>
          <w:p w14:paraId="794C7862" w14:textId="1549AB40" w:rsidR="7A815F40" w:rsidRDefault="7A815F40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3705720F" w14:textId="343E4022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69603" w14:textId="7811352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D18A42" w14:textId="2DD3BDA5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03008" w14:textId="1A1DB8EE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Steplowska</w:t>
            </w:r>
            <w:proofErr w:type="spellEnd"/>
          </w:p>
          <w:p w14:paraId="75AC50B9" w14:textId="55487736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  <w:tr w:rsidR="7B6DE14F" w14:paraId="4E0B3A40" w14:textId="77777777" w:rsidTr="7B6DE14F">
        <w:tc>
          <w:tcPr>
            <w:tcW w:w="1805" w:type="dxa"/>
          </w:tcPr>
          <w:p w14:paraId="62A19283" w14:textId="65F5941B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24.06.2020</w:t>
            </w:r>
          </w:p>
          <w:p w14:paraId="3AE0197D" w14:textId="39F592C0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(środa)</w:t>
            </w:r>
          </w:p>
          <w:p w14:paraId="68F7934D" w14:textId="72F12291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7458A18D" w14:textId="02B8F0C8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1805" w:type="dxa"/>
          </w:tcPr>
          <w:p w14:paraId="2636210A" w14:textId="61DB9224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14:paraId="4EAB36AF" w14:textId="762E4678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7A829" w14:textId="30203D14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46CA3" w14:textId="48DD2A8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58253" w14:textId="3232AE66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5C3B3" w14:textId="19807DD5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1805" w:type="dxa"/>
          </w:tcPr>
          <w:p w14:paraId="3592163A" w14:textId="1529CFF8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Wejście główne do szkoły</w:t>
            </w:r>
          </w:p>
          <w:p w14:paraId="307924C5" w14:textId="10AD8E89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63598553" w14:textId="53D4BB54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14:paraId="50021F71" w14:textId="4620C7C5" w:rsidR="7B6DE14F" w:rsidRDefault="7B6DE14F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ABC33" w14:textId="4C1D8FCC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Wejście od strony placu apelowego</w:t>
            </w:r>
          </w:p>
          <w:p w14:paraId="4A9A7048" w14:textId="41D54C49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Nr z dziennika</w:t>
            </w:r>
          </w:p>
          <w:p w14:paraId="03013C7F" w14:textId="168D411D" w:rsidR="7A815F40" w:rsidRDefault="7A815F40" w:rsidP="7B6DE1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1896" w:type="dxa"/>
          </w:tcPr>
          <w:p w14:paraId="690B3B06" w14:textId="3A4A9E2E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Alina Brogowska</w:t>
            </w:r>
          </w:p>
          <w:p w14:paraId="1A4B6226" w14:textId="1549AB40" w:rsidR="7A815F40" w:rsidRDefault="7A815F40" w:rsidP="7B6DE1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(bibliotekarka)</w:t>
            </w:r>
          </w:p>
          <w:p w14:paraId="55AAB449" w14:textId="4E383553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E7C3A" w14:textId="3D06147C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949B3" w14:textId="653F002A" w:rsidR="7B6DE14F" w:rsidRDefault="7B6DE14F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067842" w14:textId="7E24223A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Agnieszka Kołodziej</w:t>
            </w:r>
          </w:p>
          <w:p w14:paraId="28DEF774" w14:textId="03C9E4A1" w:rsidR="7A815F40" w:rsidRDefault="7A815F40" w:rsidP="7B6DE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B6DE14F">
              <w:rPr>
                <w:rFonts w:ascii="Times New Roman" w:eastAsia="Times New Roman" w:hAnsi="Times New Roman" w:cs="Times New Roman"/>
                <w:sz w:val="24"/>
                <w:szCs w:val="24"/>
              </w:rPr>
              <w:t>(wychowawca)</w:t>
            </w:r>
          </w:p>
        </w:tc>
      </w:tr>
    </w:tbl>
    <w:p w14:paraId="6D997B93" w14:textId="361EB0A9" w:rsidR="7B6DE14F" w:rsidRDefault="7B6DE14F" w:rsidP="7B6DE14F"/>
    <w:sectPr w:rsidR="7B6DE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9F425"/>
    <w:rsid w:val="002965EE"/>
    <w:rsid w:val="00AD600E"/>
    <w:rsid w:val="012BCD12"/>
    <w:rsid w:val="018152B3"/>
    <w:rsid w:val="01D05446"/>
    <w:rsid w:val="02D0AE18"/>
    <w:rsid w:val="037FBC63"/>
    <w:rsid w:val="03AA2C8D"/>
    <w:rsid w:val="03C28EDA"/>
    <w:rsid w:val="044D1672"/>
    <w:rsid w:val="05C5B531"/>
    <w:rsid w:val="0689F425"/>
    <w:rsid w:val="069DFC1B"/>
    <w:rsid w:val="06C9FBA5"/>
    <w:rsid w:val="0724368A"/>
    <w:rsid w:val="0753D7EB"/>
    <w:rsid w:val="07ACFBB0"/>
    <w:rsid w:val="080EA8D3"/>
    <w:rsid w:val="088503DB"/>
    <w:rsid w:val="08A7422E"/>
    <w:rsid w:val="0B5ABF67"/>
    <w:rsid w:val="0C24E605"/>
    <w:rsid w:val="0D00C6C2"/>
    <w:rsid w:val="0D9BBCA6"/>
    <w:rsid w:val="0DB2E21C"/>
    <w:rsid w:val="0EA6E809"/>
    <w:rsid w:val="0F27AB59"/>
    <w:rsid w:val="10C318CC"/>
    <w:rsid w:val="11B9380D"/>
    <w:rsid w:val="122709D0"/>
    <w:rsid w:val="13129DB7"/>
    <w:rsid w:val="13F8C6D8"/>
    <w:rsid w:val="14E454A0"/>
    <w:rsid w:val="15681177"/>
    <w:rsid w:val="16BD3958"/>
    <w:rsid w:val="171F7FB8"/>
    <w:rsid w:val="188A3880"/>
    <w:rsid w:val="1902D9BB"/>
    <w:rsid w:val="19C53CA0"/>
    <w:rsid w:val="1AF645DD"/>
    <w:rsid w:val="1B5A8B4C"/>
    <w:rsid w:val="1C34F36D"/>
    <w:rsid w:val="1C5A56FD"/>
    <w:rsid w:val="1D451B1B"/>
    <w:rsid w:val="1D73CCCD"/>
    <w:rsid w:val="1D99D594"/>
    <w:rsid w:val="1EF1C827"/>
    <w:rsid w:val="1FE76239"/>
    <w:rsid w:val="207A86E9"/>
    <w:rsid w:val="20EE17DF"/>
    <w:rsid w:val="211678D8"/>
    <w:rsid w:val="211B3CD4"/>
    <w:rsid w:val="2130DA1E"/>
    <w:rsid w:val="226C8C7A"/>
    <w:rsid w:val="2484C553"/>
    <w:rsid w:val="2684F3AC"/>
    <w:rsid w:val="26ADAEDD"/>
    <w:rsid w:val="2805057F"/>
    <w:rsid w:val="2859519C"/>
    <w:rsid w:val="29CD3BEA"/>
    <w:rsid w:val="29E0ED6E"/>
    <w:rsid w:val="2A48540E"/>
    <w:rsid w:val="2AF0A65D"/>
    <w:rsid w:val="2B4010AD"/>
    <w:rsid w:val="2BE35706"/>
    <w:rsid w:val="2CF40EE8"/>
    <w:rsid w:val="2D11E99E"/>
    <w:rsid w:val="2ECDAFA7"/>
    <w:rsid w:val="301B0AF9"/>
    <w:rsid w:val="30A68FC8"/>
    <w:rsid w:val="332AC2FA"/>
    <w:rsid w:val="34BD62E8"/>
    <w:rsid w:val="36763005"/>
    <w:rsid w:val="37CE52C5"/>
    <w:rsid w:val="39080BC2"/>
    <w:rsid w:val="392D8DB8"/>
    <w:rsid w:val="3AB43A61"/>
    <w:rsid w:val="3D663207"/>
    <w:rsid w:val="3D9DBBD2"/>
    <w:rsid w:val="3DF87A0F"/>
    <w:rsid w:val="3E5CD375"/>
    <w:rsid w:val="3EA997AB"/>
    <w:rsid w:val="3EF84D04"/>
    <w:rsid w:val="3F964151"/>
    <w:rsid w:val="40D9D3A9"/>
    <w:rsid w:val="4241EF95"/>
    <w:rsid w:val="43E951D2"/>
    <w:rsid w:val="4458D03A"/>
    <w:rsid w:val="45920803"/>
    <w:rsid w:val="48359F2B"/>
    <w:rsid w:val="488BEE79"/>
    <w:rsid w:val="48CD52E3"/>
    <w:rsid w:val="495022DB"/>
    <w:rsid w:val="4E98338C"/>
    <w:rsid w:val="4F01FB80"/>
    <w:rsid w:val="5035FCCF"/>
    <w:rsid w:val="5084325A"/>
    <w:rsid w:val="5331EC0D"/>
    <w:rsid w:val="541D238F"/>
    <w:rsid w:val="54E35C20"/>
    <w:rsid w:val="5582F11E"/>
    <w:rsid w:val="55FA13FD"/>
    <w:rsid w:val="56D0B158"/>
    <w:rsid w:val="56E7B156"/>
    <w:rsid w:val="57C7B322"/>
    <w:rsid w:val="594E53CE"/>
    <w:rsid w:val="59CBA43E"/>
    <w:rsid w:val="5A66E0C0"/>
    <w:rsid w:val="5ADB7F2F"/>
    <w:rsid w:val="5E275E79"/>
    <w:rsid w:val="5F88B10A"/>
    <w:rsid w:val="611DEC71"/>
    <w:rsid w:val="623EE9CC"/>
    <w:rsid w:val="63AA5DCA"/>
    <w:rsid w:val="643C3E93"/>
    <w:rsid w:val="644EF6D6"/>
    <w:rsid w:val="657B3EA0"/>
    <w:rsid w:val="65C866B4"/>
    <w:rsid w:val="65F475CA"/>
    <w:rsid w:val="662EA97E"/>
    <w:rsid w:val="66779A1E"/>
    <w:rsid w:val="67B1F190"/>
    <w:rsid w:val="69AE0416"/>
    <w:rsid w:val="6A5D2A75"/>
    <w:rsid w:val="6CB6CC7E"/>
    <w:rsid w:val="6D37BF48"/>
    <w:rsid w:val="6D6F49B6"/>
    <w:rsid w:val="6E97BBAB"/>
    <w:rsid w:val="6F563FDB"/>
    <w:rsid w:val="74290AFD"/>
    <w:rsid w:val="74E496D5"/>
    <w:rsid w:val="755F950F"/>
    <w:rsid w:val="759CDFFE"/>
    <w:rsid w:val="75CBF101"/>
    <w:rsid w:val="76DB234F"/>
    <w:rsid w:val="7A815F40"/>
    <w:rsid w:val="7A927436"/>
    <w:rsid w:val="7AD22122"/>
    <w:rsid w:val="7B6DE14F"/>
    <w:rsid w:val="7BAB8C87"/>
    <w:rsid w:val="7C8EAC5C"/>
    <w:rsid w:val="7D6B3FCF"/>
    <w:rsid w:val="7EE1DAB5"/>
    <w:rsid w:val="7F7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F425"/>
  <w15:chartTrackingRefBased/>
  <w15:docId w15:val="{5B192D81-4E3F-4AB8-9A75-0B29D2E2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AAD367C8</Template>
  <TotalTime>1</TotalTime>
  <Pages>5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Paplińska</dc:creator>
  <cp:keywords/>
  <dc:description/>
  <cp:lastModifiedBy>Alina Brogowska</cp:lastModifiedBy>
  <cp:revision>2</cp:revision>
  <dcterms:created xsi:type="dcterms:W3CDTF">2020-06-19T09:41:00Z</dcterms:created>
  <dcterms:modified xsi:type="dcterms:W3CDTF">2020-06-19T09:41:00Z</dcterms:modified>
</cp:coreProperties>
</file>