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5A722" w14:textId="093F12FF" w:rsidR="00BF7AE4" w:rsidRDefault="79784B46" w:rsidP="0AC1DA4A">
      <w:pPr>
        <w:spacing w:line="240" w:lineRule="auto"/>
        <w:jc w:val="center"/>
      </w:pPr>
      <w:bookmarkStart w:id="0" w:name="_GoBack"/>
      <w:bookmarkEnd w:id="0"/>
      <w:r w:rsidRPr="0AC1DA4A">
        <w:rPr>
          <w:rFonts w:ascii="Times New Roman" w:eastAsia="Times New Roman" w:hAnsi="Times New Roman" w:cs="Times New Roman"/>
          <w:b/>
          <w:bCs/>
          <w:sz w:val="28"/>
          <w:szCs w:val="28"/>
        </w:rPr>
        <w:t>PROCEDURA PRZYJMOWANIA ZWROTÓW MATERIAŁÓW BIBLIOTECZNYCH (KSIĄŻKI , PODRĘCZNIKI)</w:t>
      </w:r>
    </w:p>
    <w:p w14:paraId="6FA790E4" w14:textId="3FD831A3" w:rsidR="00BF7AE4" w:rsidRDefault="00BF7AE4" w:rsidP="0AC1DA4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7974B50" w14:textId="304A0EEE" w:rsidR="00BF7AE4" w:rsidRDefault="79784B46" w:rsidP="0AC1DA4A">
      <w:pPr>
        <w:pStyle w:val="Akapitzlist"/>
        <w:numPr>
          <w:ilvl w:val="0"/>
          <w:numId w:val="3"/>
        </w:numPr>
        <w:spacing w:line="240" w:lineRule="auto"/>
        <w:jc w:val="both"/>
        <w:rPr>
          <w:rFonts w:eastAsiaTheme="minorEastAsia"/>
          <w:sz w:val="28"/>
          <w:szCs w:val="28"/>
        </w:rPr>
      </w:pPr>
      <w:r w:rsidRPr="0AC1DA4A">
        <w:rPr>
          <w:rFonts w:ascii="Times New Roman" w:eastAsia="Times New Roman" w:hAnsi="Times New Roman" w:cs="Times New Roman"/>
          <w:sz w:val="28"/>
          <w:szCs w:val="28"/>
        </w:rPr>
        <w:t>W szkole wyznaczono 3 punkty zwrotu podręczników:</w:t>
      </w:r>
    </w:p>
    <w:p w14:paraId="727C9CF3" w14:textId="209F5490" w:rsidR="00BF7AE4" w:rsidRDefault="79784B46" w:rsidP="0AC1DA4A">
      <w:pPr>
        <w:pStyle w:val="Akapitzlist"/>
        <w:numPr>
          <w:ilvl w:val="0"/>
          <w:numId w:val="2"/>
        </w:numPr>
        <w:spacing w:line="240" w:lineRule="auto"/>
        <w:jc w:val="both"/>
        <w:rPr>
          <w:rFonts w:eastAsiaTheme="minorEastAsia"/>
          <w:sz w:val="28"/>
          <w:szCs w:val="28"/>
        </w:rPr>
      </w:pPr>
      <w:r w:rsidRPr="0AC1DA4A">
        <w:rPr>
          <w:rFonts w:ascii="Times New Roman" w:eastAsia="Times New Roman" w:hAnsi="Times New Roman" w:cs="Times New Roman"/>
          <w:sz w:val="28"/>
          <w:szCs w:val="28"/>
        </w:rPr>
        <w:t>Wejście główne do szkoły (Pani Alina Brogowska)</w:t>
      </w:r>
    </w:p>
    <w:p w14:paraId="48C77A1C" w14:textId="56175B91" w:rsidR="00BF7AE4" w:rsidRDefault="79784B46" w:rsidP="0AC1DA4A">
      <w:pPr>
        <w:pStyle w:val="Akapitzlist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AC1DA4A">
        <w:rPr>
          <w:rFonts w:ascii="Times New Roman" w:eastAsia="Times New Roman" w:hAnsi="Times New Roman" w:cs="Times New Roman"/>
          <w:sz w:val="28"/>
          <w:szCs w:val="28"/>
        </w:rPr>
        <w:t>Wejście od strony placu apelowego (wychowawcy klas)</w:t>
      </w:r>
    </w:p>
    <w:p w14:paraId="40E00AEB" w14:textId="30B23087" w:rsidR="00BF7AE4" w:rsidRDefault="79784B46" w:rsidP="0AC1DA4A">
      <w:pPr>
        <w:pStyle w:val="Akapitzlist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AC1DA4A">
        <w:rPr>
          <w:rFonts w:ascii="Times New Roman" w:eastAsia="Times New Roman" w:hAnsi="Times New Roman" w:cs="Times New Roman"/>
          <w:sz w:val="28"/>
          <w:szCs w:val="28"/>
        </w:rPr>
        <w:t>Sala na parterze, przy wejściu głównym (Beata Paplińska)</w:t>
      </w:r>
    </w:p>
    <w:p w14:paraId="6041D904" w14:textId="4BC51BCD" w:rsidR="00BF7AE4" w:rsidRDefault="00BF7AE4" w:rsidP="0AC1DA4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86E834" w14:textId="011B5A08" w:rsidR="00BF7AE4" w:rsidRDefault="79784B46" w:rsidP="0AC1DA4A">
      <w:pPr>
        <w:pStyle w:val="Akapitzlist"/>
        <w:numPr>
          <w:ilvl w:val="0"/>
          <w:numId w:val="3"/>
        </w:numPr>
        <w:spacing w:line="240" w:lineRule="auto"/>
        <w:jc w:val="both"/>
        <w:rPr>
          <w:rFonts w:eastAsiaTheme="minorEastAsia"/>
          <w:sz w:val="28"/>
          <w:szCs w:val="28"/>
        </w:rPr>
      </w:pPr>
      <w:r w:rsidRPr="0AC1DA4A">
        <w:rPr>
          <w:rFonts w:ascii="Times New Roman" w:eastAsia="Times New Roman" w:hAnsi="Times New Roman" w:cs="Times New Roman"/>
          <w:sz w:val="28"/>
          <w:szCs w:val="28"/>
        </w:rPr>
        <w:t xml:space="preserve">Książki i podręczniki są zwracane przez uczniów/rodziców </w:t>
      </w:r>
      <w:r w:rsidRPr="0AC1DA4A">
        <w:rPr>
          <w:rFonts w:ascii="Times New Roman" w:eastAsia="Times New Roman" w:hAnsi="Times New Roman" w:cs="Times New Roman"/>
          <w:b/>
          <w:bCs/>
          <w:sz w:val="28"/>
          <w:szCs w:val="28"/>
        </w:rPr>
        <w:t>wg harmonogramu</w:t>
      </w:r>
      <w:r w:rsidRPr="0AC1DA4A">
        <w:rPr>
          <w:rFonts w:ascii="Times New Roman" w:eastAsia="Times New Roman" w:hAnsi="Times New Roman" w:cs="Times New Roman"/>
          <w:sz w:val="28"/>
          <w:szCs w:val="28"/>
        </w:rPr>
        <w:t xml:space="preserve"> w ustalone określone dni i godziny.</w:t>
      </w:r>
    </w:p>
    <w:p w14:paraId="3F73DC45" w14:textId="26AF18B7" w:rsidR="00BF7AE4" w:rsidRDefault="00BF7AE4" w:rsidP="0AC1DA4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9C9948" w14:textId="56FD9CCA" w:rsidR="00BF7AE4" w:rsidRDefault="79784B46" w:rsidP="0AC1DA4A">
      <w:pPr>
        <w:pStyle w:val="Akapitzlist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AC1DA4A">
        <w:rPr>
          <w:rFonts w:ascii="Times New Roman" w:eastAsia="Times New Roman" w:hAnsi="Times New Roman" w:cs="Times New Roman"/>
          <w:sz w:val="28"/>
          <w:szCs w:val="28"/>
        </w:rPr>
        <w:t xml:space="preserve"> Osoby dokonujące zwrotu podręczników , ks</w:t>
      </w:r>
      <w:r w:rsidR="298877E6" w:rsidRPr="0AC1DA4A">
        <w:rPr>
          <w:rFonts w:ascii="Times New Roman" w:eastAsia="Times New Roman" w:hAnsi="Times New Roman" w:cs="Times New Roman"/>
          <w:sz w:val="28"/>
          <w:szCs w:val="28"/>
        </w:rPr>
        <w:t>iążek przekazują KARTE INFORMACYJNĄ ZWROTU KSIĄŻKI</w:t>
      </w:r>
      <w:r w:rsidR="61A2F686" w:rsidRPr="0AC1DA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1AC94C52" w14:textId="46A1E048" w:rsidR="00BF7AE4" w:rsidRDefault="00BF7AE4" w:rsidP="0AC1DA4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1484E7" w14:textId="182956AB" w:rsidR="00BF7AE4" w:rsidRDefault="61A2F686" w:rsidP="0AC1DA4A">
      <w:pPr>
        <w:pStyle w:val="Akapitzlist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AC1DA4A">
        <w:rPr>
          <w:rFonts w:ascii="Times New Roman" w:eastAsia="Times New Roman" w:hAnsi="Times New Roman" w:cs="Times New Roman"/>
          <w:sz w:val="28"/>
          <w:szCs w:val="28"/>
        </w:rPr>
        <w:t>nauczyciel przyjmujący książki , sprawdza</w:t>
      </w:r>
      <w:r w:rsidR="703B963F" w:rsidRPr="0AC1DA4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EB82FAF" w14:textId="7816F2AD" w:rsidR="00BF7AE4" w:rsidRDefault="703B963F" w:rsidP="0AC1DA4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AC1DA4A">
        <w:rPr>
          <w:rFonts w:ascii="Times New Roman" w:eastAsia="Times New Roman" w:hAnsi="Times New Roman" w:cs="Times New Roman"/>
          <w:sz w:val="28"/>
          <w:szCs w:val="28"/>
        </w:rPr>
        <w:t>-</w:t>
      </w:r>
      <w:r w:rsidR="61A2F686" w:rsidRPr="0AC1DA4A">
        <w:rPr>
          <w:rFonts w:ascii="Times New Roman" w:eastAsia="Times New Roman" w:hAnsi="Times New Roman" w:cs="Times New Roman"/>
          <w:sz w:val="28"/>
          <w:szCs w:val="28"/>
        </w:rPr>
        <w:t xml:space="preserve"> ilość zwracanych książek</w:t>
      </w:r>
      <w:r w:rsidR="03FFC36C" w:rsidRPr="0AC1DA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6D1BE824" w14:textId="3C92C3AF" w:rsidR="00BF7AE4" w:rsidRDefault="03FFC36C" w:rsidP="0AC1DA4A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Theme="minorEastAsia"/>
          <w:sz w:val="28"/>
          <w:szCs w:val="28"/>
        </w:rPr>
      </w:pPr>
      <w:r w:rsidRPr="0AC1DA4A">
        <w:rPr>
          <w:rFonts w:ascii="Times New Roman" w:eastAsia="Times New Roman" w:hAnsi="Times New Roman" w:cs="Times New Roman"/>
          <w:sz w:val="28"/>
          <w:szCs w:val="28"/>
        </w:rPr>
        <w:t xml:space="preserve">czy stan zgadza się z tym co na karcie informacyjnej </w:t>
      </w:r>
    </w:p>
    <w:p w14:paraId="6F8531F4" w14:textId="582485C4" w:rsidR="00BF7AE4" w:rsidRDefault="2064466D" w:rsidP="0AC1DA4A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AC1DA4A">
        <w:rPr>
          <w:rFonts w:ascii="Times New Roman" w:eastAsia="Times New Roman" w:hAnsi="Times New Roman" w:cs="Times New Roman"/>
          <w:sz w:val="28"/>
          <w:szCs w:val="28"/>
        </w:rPr>
        <w:t>Odnotowuje braki książek , książki zniszczone na karcie informacyjnej ucznia</w:t>
      </w:r>
    </w:p>
    <w:p w14:paraId="6BAD11EC" w14:textId="01D2CCF1" w:rsidR="00BF7AE4" w:rsidRDefault="6986778A" w:rsidP="0AC1DA4A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AC1DA4A">
        <w:rPr>
          <w:rFonts w:ascii="Times New Roman" w:eastAsia="Times New Roman" w:hAnsi="Times New Roman" w:cs="Times New Roman"/>
          <w:sz w:val="28"/>
          <w:szCs w:val="28"/>
        </w:rPr>
        <w:t xml:space="preserve">W przypadku braków, zniszczenia </w:t>
      </w:r>
      <w:r w:rsidR="5C7734A1" w:rsidRPr="0AC1DA4A">
        <w:rPr>
          <w:rFonts w:ascii="Times New Roman" w:eastAsia="Times New Roman" w:hAnsi="Times New Roman" w:cs="Times New Roman"/>
          <w:sz w:val="28"/>
          <w:szCs w:val="28"/>
        </w:rPr>
        <w:t xml:space="preserve">nauczyciel </w:t>
      </w:r>
      <w:r w:rsidRPr="0AC1DA4A">
        <w:rPr>
          <w:rFonts w:ascii="Times New Roman" w:eastAsia="Times New Roman" w:hAnsi="Times New Roman" w:cs="Times New Roman"/>
          <w:sz w:val="28"/>
          <w:szCs w:val="28"/>
        </w:rPr>
        <w:t>przekazuje uczniowi/rodzicowi do wypełnienia oświadczenie (do wypełnienia na miejscu, zw</w:t>
      </w:r>
      <w:r w:rsidR="31B6634F" w:rsidRPr="0AC1DA4A">
        <w:rPr>
          <w:rFonts w:ascii="Times New Roman" w:eastAsia="Times New Roman" w:hAnsi="Times New Roman" w:cs="Times New Roman"/>
          <w:sz w:val="28"/>
          <w:szCs w:val="28"/>
        </w:rPr>
        <w:t>rot do nauczyciela)</w:t>
      </w:r>
    </w:p>
    <w:p w14:paraId="08F41DF5" w14:textId="6576D49B" w:rsidR="00BF7AE4" w:rsidRDefault="09C32178" w:rsidP="0AC1DA4A">
      <w:pPr>
        <w:pStyle w:val="Akapitzlist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AC1DA4A">
        <w:rPr>
          <w:rFonts w:ascii="Times New Roman" w:eastAsia="Times New Roman" w:hAnsi="Times New Roman" w:cs="Times New Roman"/>
          <w:sz w:val="28"/>
          <w:szCs w:val="28"/>
        </w:rPr>
        <w:t>Komplet książek , ze stanowiska nr 1 i nr 2 pracownik obsługi odbiera i przekazuje do stanowiska nr 3(Beata Papli</w:t>
      </w:r>
      <w:r w:rsidR="0A62D98C" w:rsidRPr="0AC1DA4A">
        <w:rPr>
          <w:rFonts w:ascii="Times New Roman" w:eastAsia="Times New Roman" w:hAnsi="Times New Roman" w:cs="Times New Roman"/>
          <w:sz w:val="28"/>
          <w:szCs w:val="28"/>
        </w:rPr>
        <w:t>ń</w:t>
      </w:r>
      <w:r w:rsidRPr="0AC1DA4A">
        <w:rPr>
          <w:rFonts w:ascii="Times New Roman" w:eastAsia="Times New Roman" w:hAnsi="Times New Roman" w:cs="Times New Roman"/>
          <w:sz w:val="28"/>
          <w:szCs w:val="28"/>
        </w:rPr>
        <w:t xml:space="preserve">ska) książki do odpisania w programie komputerowym bibliotecznym MOL </w:t>
      </w:r>
      <w:r w:rsidR="0FF357E1" w:rsidRPr="0AC1DA4A">
        <w:rPr>
          <w:rFonts w:ascii="Times New Roman" w:eastAsia="Times New Roman" w:hAnsi="Times New Roman" w:cs="Times New Roman"/>
          <w:sz w:val="28"/>
          <w:szCs w:val="28"/>
        </w:rPr>
        <w:t>VULCAN</w:t>
      </w:r>
    </w:p>
    <w:p w14:paraId="77568F8B" w14:textId="0C776682" w:rsidR="00BF7AE4" w:rsidRDefault="00BF7AE4" w:rsidP="0AC1DA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EB2162" w14:textId="591B0B83" w:rsidR="00BF7AE4" w:rsidRDefault="43D99811" w:rsidP="0AC1DA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0E035F">
        <w:rPr>
          <w:rFonts w:ascii="Times New Roman" w:eastAsia="Times New Roman" w:hAnsi="Times New Roman" w:cs="Times New Roman"/>
          <w:sz w:val="28"/>
          <w:szCs w:val="28"/>
        </w:rPr>
        <w:t xml:space="preserve">Dyżur wychowawcy klasy to </w:t>
      </w:r>
      <w:r w:rsidRPr="2F0E035F">
        <w:rPr>
          <w:rFonts w:ascii="Times New Roman" w:eastAsia="Times New Roman" w:hAnsi="Times New Roman" w:cs="Times New Roman"/>
          <w:b/>
          <w:bCs/>
          <w:sz w:val="28"/>
          <w:szCs w:val="28"/>
        </w:rPr>
        <w:t>jedna godzina zegarowa</w:t>
      </w:r>
      <w:r w:rsidR="4DB12EB8" w:rsidRPr="2F0E035F">
        <w:rPr>
          <w:rFonts w:ascii="Times New Roman" w:eastAsia="Times New Roman" w:hAnsi="Times New Roman" w:cs="Times New Roman"/>
          <w:sz w:val="28"/>
          <w:szCs w:val="28"/>
        </w:rPr>
        <w:t xml:space="preserve"> (1h)</w:t>
      </w:r>
      <w:r w:rsidRPr="2F0E035F">
        <w:rPr>
          <w:rFonts w:ascii="Times New Roman" w:eastAsia="Times New Roman" w:hAnsi="Times New Roman" w:cs="Times New Roman"/>
          <w:sz w:val="28"/>
          <w:szCs w:val="28"/>
        </w:rPr>
        <w:t>, wg wyznaczonego harmonogramu.</w:t>
      </w:r>
    </w:p>
    <w:p w14:paraId="52531B9E" w14:textId="7B57AED5" w:rsidR="00BF7AE4" w:rsidRDefault="43D99811" w:rsidP="0AC1DA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F0E035F">
        <w:rPr>
          <w:rFonts w:ascii="Times New Roman" w:eastAsia="Times New Roman" w:hAnsi="Times New Roman" w:cs="Times New Roman"/>
          <w:sz w:val="28"/>
          <w:szCs w:val="28"/>
        </w:rPr>
        <w:t xml:space="preserve">Dyżur nauczycieli bibliotekarzy </w:t>
      </w:r>
      <w:r w:rsidR="553FB3B5" w:rsidRPr="2F0E035F">
        <w:rPr>
          <w:rFonts w:ascii="Times New Roman" w:eastAsia="Times New Roman" w:hAnsi="Times New Roman" w:cs="Times New Roman"/>
          <w:b/>
          <w:bCs/>
          <w:sz w:val="28"/>
          <w:szCs w:val="28"/>
        </w:rPr>
        <w:t>osiemnaście godzin</w:t>
      </w:r>
      <w:r w:rsidR="553FB3B5" w:rsidRPr="2F0E035F">
        <w:rPr>
          <w:rFonts w:ascii="Times New Roman" w:eastAsia="Times New Roman" w:hAnsi="Times New Roman" w:cs="Times New Roman"/>
          <w:sz w:val="28"/>
          <w:szCs w:val="28"/>
        </w:rPr>
        <w:t xml:space="preserve"> (18 h) wg wyznaczonego harmonogramu.</w:t>
      </w:r>
    </w:p>
    <w:p w14:paraId="57375426" w14:textId="42508B2F" w:rsidR="00BF7AE4" w:rsidRDefault="00BF7AE4" w:rsidP="0AC1DA4A"/>
    <w:sectPr w:rsidR="00BF7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F1DD1"/>
    <w:multiLevelType w:val="hybridMultilevel"/>
    <w:tmpl w:val="3A008756"/>
    <w:lvl w:ilvl="0" w:tplc="7A6C14F4">
      <w:start w:val="1"/>
      <w:numFmt w:val="upperRoman"/>
      <w:lvlText w:val="%1."/>
      <w:lvlJc w:val="left"/>
      <w:pPr>
        <w:ind w:left="720" w:hanging="360"/>
      </w:pPr>
    </w:lvl>
    <w:lvl w:ilvl="1" w:tplc="4D229580">
      <w:start w:val="1"/>
      <w:numFmt w:val="lowerLetter"/>
      <w:lvlText w:val="%2."/>
      <w:lvlJc w:val="left"/>
      <w:pPr>
        <w:ind w:left="1440" w:hanging="360"/>
      </w:pPr>
    </w:lvl>
    <w:lvl w:ilvl="2" w:tplc="F6AA8A9C">
      <w:start w:val="1"/>
      <w:numFmt w:val="lowerRoman"/>
      <w:lvlText w:val="%3."/>
      <w:lvlJc w:val="right"/>
      <w:pPr>
        <w:ind w:left="2160" w:hanging="180"/>
      </w:pPr>
    </w:lvl>
    <w:lvl w:ilvl="3" w:tplc="0B6C68FE">
      <w:start w:val="1"/>
      <w:numFmt w:val="decimal"/>
      <w:lvlText w:val="%4."/>
      <w:lvlJc w:val="left"/>
      <w:pPr>
        <w:ind w:left="2880" w:hanging="360"/>
      </w:pPr>
    </w:lvl>
    <w:lvl w:ilvl="4" w:tplc="445AA67E">
      <w:start w:val="1"/>
      <w:numFmt w:val="lowerLetter"/>
      <w:lvlText w:val="%5."/>
      <w:lvlJc w:val="left"/>
      <w:pPr>
        <w:ind w:left="3600" w:hanging="360"/>
      </w:pPr>
    </w:lvl>
    <w:lvl w:ilvl="5" w:tplc="DB1C822E">
      <w:start w:val="1"/>
      <w:numFmt w:val="lowerRoman"/>
      <w:lvlText w:val="%6."/>
      <w:lvlJc w:val="right"/>
      <w:pPr>
        <w:ind w:left="4320" w:hanging="180"/>
      </w:pPr>
    </w:lvl>
    <w:lvl w:ilvl="6" w:tplc="B10C99A0">
      <w:start w:val="1"/>
      <w:numFmt w:val="decimal"/>
      <w:lvlText w:val="%7."/>
      <w:lvlJc w:val="left"/>
      <w:pPr>
        <w:ind w:left="5040" w:hanging="360"/>
      </w:pPr>
    </w:lvl>
    <w:lvl w:ilvl="7" w:tplc="2C505900">
      <w:start w:val="1"/>
      <w:numFmt w:val="lowerLetter"/>
      <w:lvlText w:val="%8."/>
      <w:lvlJc w:val="left"/>
      <w:pPr>
        <w:ind w:left="5760" w:hanging="360"/>
      </w:pPr>
    </w:lvl>
    <w:lvl w:ilvl="8" w:tplc="AAD2C2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67410"/>
    <w:multiLevelType w:val="hybridMultilevel"/>
    <w:tmpl w:val="A45A9A08"/>
    <w:lvl w:ilvl="0" w:tplc="90544F30">
      <w:start w:val="1"/>
      <w:numFmt w:val="decimal"/>
      <w:lvlText w:val="%1."/>
      <w:lvlJc w:val="left"/>
      <w:pPr>
        <w:ind w:left="720" w:hanging="360"/>
      </w:pPr>
    </w:lvl>
    <w:lvl w:ilvl="1" w:tplc="753AB170">
      <w:start w:val="1"/>
      <w:numFmt w:val="lowerLetter"/>
      <w:lvlText w:val="%2."/>
      <w:lvlJc w:val="left"/>
      <w:pPr>
        <w:ind w:left="1440" w:hanging="360"/>
      </w:pPr>
    </w:lvl>
    <w:lvl w:ilvl="2" w:tplc="976EDBDC">
      <w:start w:val="1"/>
      <w:numFmt w:val="lowerRoman"/>
      <w:lvlText w:val="%3."/>
      <w:lvlJc w:val="right"/>
      <w:pPr>
        <w:ind w:left="2160" w:hanging="180"/>
      </w:pPr>
    </w:lvl>
    <w:lvl w:ilvl="3" w:tplc="006CAED0">
      <w:start w:val="1"/>
      <w:numFmt w:val="decimal"/>
      <w:lvlText w:val="%4."/>
      <w:lvlJc w:val="left"/>
      <w:pPr>
        <w:ind w:left="2880" w:hanging="360"/>
      </w:pPr>
    </w:lvl>
    <w:lvl w:ilvl="4" w:tplc="180859B6">
      <w:start w:val="1"/>
      <w:numFmt w:val="lowerLetter"/>
      <w:lvlText w:val="%5."/>
      <w:lvlJc w:val="left"/>
      <w:pPr>
        <w:ind w:left="3600" w:hanging="360"/>
      </w:pPr>
    </w:lvl>
    <w:lvl w:ilvl="5" w:tplc="2C763078">
      <w:start w:val="1"/>
      <w:numFmt w:val="lowerRoman"/>
      <w:lvlText w:val="%6."/>
      <w:lvlJc w:val="right"/>
      <w:pPr>
        <w:ind w:left="4320" w:hanging="180"/>
      </w:pPr>
    </w:lvl>
    <w:lvl w:ilvl="6" w:tplc="B8B8E36A">
      <w:start w:val="1"/>
      <w:numFmt w:val="decimal"/>
      <w:lvlText w:val="%7."/>
      <w:lvlJc w:val="left"/>
      <w:pPr>
        <w:ind w:left="5040" w:hanging="360"/>
      </w:pPr>
    </w:lvl>
    <w:lvl w:ilvl="7" w:tplc="14AAFBA4">
      <w:start w:val="1"/>
      <w:numFmt w:val="lowerLetter"/>
      <w:lvlText w:val="%8."/>
      <w:lvlJc w:val="left"/>
      <w:pPr>
        <w:ind w:left="5760" w:hanging="360"/>
      </w:pPr>
    </w:lvl>
    <w:lvl w:ilvl="8" w:tplc="8966A5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56F88"/>
    <w:multiLevelType w:val="hybridMultilevel"/>
    <w:tmpl w:val="FA762E06"/>
    <w:lvl w:ilvl="0" w:tplc="1CD68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A1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B46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24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84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8D1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E0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C6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67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9700F"/>
    <w:multiLevelType w:val="hybridMultilevel"/>
    <w:tmpl w:val="958EEB4C"/>
    <w:lvl w:ilvl="0" w:tplc="7646EBE8">
      <w:start w:val="1"/>
      <w:numFmt w:val="decimal"/>
      <w:lvlText w:val="%1."/>
      <w:lvlJc w:val="left"/>
      <w:pPr>
        <w:ind w:left="720" w:hanging="360"/>
      </w:pPr>
    </w:lvl>
    <w:lvl w:ilvl="1" w:tplc="CD1C635A">
      <w:start w:val="1"/>
      <w:numFmt w:val="lowerLetter"/>
      <w:lvlText w:val="%2."/>
      <w:lvlJc w:val="left"/>
      <w:pPr>
        <w:ind w:left="1440" w:hanging="360"/>
      </w:pPr>
    </w:lvl>
    <w:lvl w:ilvl="2" w:tplc="01880CD8">
      <w:start w:val="1"/>
      <w:numFmt w:val="lowerRoman"/>
      <w:lvlText w:val="%3."/>
      <w:lvlJc w:val="right"/>
      <w:pPr>
        <w:ind w:left="2160" w:hanging="180"/>
      </w:pPr>
    </w:lvl>
    <w:lvl w:ilvl="3" w:tplc="04BE6ABE">
      <w:start w:val="1"/>
      <w:numFmt w:val="decimal"/>
      <w:lvlText w:val="%4."/>
      <w:lvlJc w:val="left"/>
      <w:pPr>
        <w:ind w:left="2880" w:hanging="360"/>
      </w:pPr>
    </w:lvl>
    <w:lvl w:ilvl="4" w:tplc="9CA865A2">
      <w:start w:val="1"/>
      <w:numFmt w:val="lowerLetter"/>
      <w:lvlText w:val="%5."/>
      <w:lvlJc w:val="left"/>
      <w:pPr>
        <w:ind w:left="3600" w:hanging="360"/>
      </w:pPr>
    </w:lvl>
    <w:lvl w:ilvl="5" w:tplc="84F055E8">
      <w:start w:val="1"/>
      <w:numFmt w:val="lowerRoman"/>
      <w:lvlText w:val="%6."/>
      <w:lvlJc w:val="right"/>
      <w:pPr>
        <w:ind w:left="4320" w:hanging="180"/>
      </w:pPr>
    </w:lvl>
    <w:lvl w:ilvl="6" w:tplc="2DA67D80">
      <w:start w:val="1"/>
      <w:numFmt w:val="decimal"/>
      <w:lvlText w:val="%7."/>
      <w:lvlJc w:val="left"/>
      <w:pPr>
        <w:ind w:left="5040" w:hanging="360"/>
      </w:pPr>
    </w:lvl>
    <w:lvl w:ilvl="7" w:tplc="28E664B8">
      <w:start w:val="1"/>
      <w:numFmt w:val="lowerLetter"/>
      <w:lvlText w:val="%8."/>
      <w:lvlJc w:val="left"/>
      <w:pPr>
        <w:ind w:left="5760" w:hanging="360"/>
      </w:pPr>
    </w:lvl>
    <w:lvl w:ilvl="8" w:tplc="65A867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3B05C0"/>
    <w:rsid w:val="00B32E74"/>
    <w:rsid w:val="00BF7AE4"/>
    <w:rsid w:val="03FFC36C"/>
    <w:rsid w:val="09C32178"/>
    <w:rsid w:val="0A2A7914"/>
    <w:rsid w:val="0A62D98C"/>
    <w:rsid w:val="0AC1DA4A"/>
    <w:rsid w:val="0DE869B2"/>
    <w:rsid w:val="0FF357E1"/>
    <w:rsid w:val="169C50CC"/>
    <w:rsid w:val="1E0C8081"/>
    <w:rsid w:val="1EC70B83"/>
    <w:rsid w:val="2064466D"/>
    <w:rsid w:val="23069632"/>
    <w:rsid w:val="298877E6"/>
    <w:rsid w:val="2F0E035F"/>
    <w:rsid w:val="31B6634F"/>
    <w:rsid w:val="331E425C"/>
    <w:rsid w:val="3A65049A"/>
    <w:rsid w:val="3D2E528F"/>
    <w:rsid w:val="3E2E39C6"/>
    <w:rsid w:val="40572E44"/>
    <w:rsid w:val="439A0004"/>
    <w:rsid w:val="43D99811"/>
    <w:rsid w:val="45901C9F"/>
    <w:rsid w:val="4793B7C9"/>
    <w:rsid w:val="4DB12EB8"/>
    <w:rsid w:val="532E4ED1"/>
    <w:rsid w:val="553FB3B5"/>
    <w:rsid w:val="5C7734A1"/>
    <w:rsid w:val="61A2F686"/>
    <w:rsid w:val="64B5A936"/>
    <w:rsid w:val="6986778A"/>
    <w:rsid w:val="6D003F0A"/>
    <w:rsid w:val="703B963F"/>
    <w:rsid w:val="70A5262E"/>
    <w:rsid w:val="733B05C0"/>
    <w:rsid w:val="74B902AF"/>
    <w:rsid w:val="79784B46"/>
    <w:rsid w:val="7D3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05C0"/>
  <w15:chartTrackingRefBased/>
  <w15:docId w15:val="{E5535CCD-6D63-4A99-A895-A89A65F9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5E6BB7F2</Template>
  <TotalTime>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Paplińska</dc:creator>
  <cp:keywords/>
  <dc:description/>
  <cp:lastModifiedBy>Alina Brogowska</cp:lastModifiedBy>
  <cp:revision>2</cp:revision>
  <dcterms:created xsi:type="dcterms:W3CDTF">2020-06-19T09:41:00Z</dcterms:created>
  <dcterms:modified xsi:type="dcterms:W3CDTF">2020-06-19T09:41:00Z</dcterms:modified>
</cp:coreProperties>
</file>