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DED11" w14:textId="52D97355" w:rsidR="00A27037" w:rsidRDefault="00A27037" w:rsidP="008A54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037">
        <w:rPr>
          <w:rFonts w:ascii="Times New Roman" w:hAnsi="Times New Roman" w:cs="Times New Roman"/>
          <w:b/>
          <w:sz w:val="24"/>
          <w:szCs w:val="24"/>
        </w:rPr>
        <w:t>OŚWIADCZENIE RODZICÓW/OPIEKUNÓW PRAWNYCH O ODBIERANIU DZIECKA</w:t>
      </w:r>
      <w:r w:rsidR="008A54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7037">
        <w:rPr>
          <w:rFonts w:ascii="Times New Roman" w:hAnsi="Times New Roman" w:cs="Times New Roman"/>
          <w:b/>
          <w:sz w:val="24"/>
          <w:szCs w:val="24"/>
        </w:rPr>
        <w:t>ZE SZKOŁY PODSTAWOWEJ W DUCHNICACH</w:t>
      </w:r>
    </w:p>
    <w:p w14:paraId="6618A58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-284" w:firstLine="284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5A933C94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AE6D1B">
        <w:rPr>
          <w:rFonts w:ascii="Times New Roman" w:eastAsia="SimSun" w:hAnsi="Times New Roman" w:cs="Times New Roman"/>
          <w:b/>
          <w:kern w:val="3"/>
          <w:lang w:eastAsia="zh-CN" w:bidi="hi-IN"/>
        </w:rPr>
        <w:t>I. DANE DZIECKA;</w:t>
      </w:r>
    </w:p>
    <w:p w14:paraId="5D87E25D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IMIĘ I NAZWISKO DZIECKA……………………………………………………………………….......</w:t>
      </w:r>
    </w:p>
    <w:p w14:paraId="4103F981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14:paraId="50879D0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AE6D1B">
        <w:rPr>
          <w:rFonts w:ascii="Times New Roman" w:eastAsia="SimSun" w:hAnsi="Times New Roman" w:cs="Times New Roman"/>
          <w:b/>
          <w:kern w:val="3"/>
          <w:lang w:eastAsia="zh-CN" w:bidi="hi-IN"/>
        </w:rPr>
        <w:t>II.DANE O RODZICACH;</w:t>
      </w:r>
    </w:p>
    <w:p w14:paraId="7DA02D92" w14:textId="77777777" w:rsidR="00AE6D1B" w:rsidRPr="00AE6D1B" w:rsidRDefault="00AE6D1B" w:rsidP="00AE6D1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IMIĘ I NAZWISKO RODZICA (OPIEKUNA)……………………………………………………………</w:t>
      </w:r>
    </w:p>
    <w:p w14:paraId="050128F0" w14:textId="77777777" w:rsidR="00AE6D1B" w:rsidRPr="00AE6D1B" w:rsidRDefault="00AE6D1B" w:rsidP="00AE6D1B">
      <w:pPr>
        <w:widowControl w:val="0"/>
        <w:suppressAutoHyphens/>
        <w:autoSpaceDN w:val="0"/>
        <w:spacing w:after="0" w:line="480" w:lineRule="auto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IMIĘ I NAZWISKO RODZICA (OPIEKUNA)……………………………………………………………</w:t>
      </w:r>
    </w:p>
    <w:p w14:paraId="188C2C13" w14:textId="1C61AFE8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Warunkiem wydania dziecka ze </w:t>
      </w:r>
      <w:r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>szkoły</w:t>
      </w: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 osobie upoważnionej jest potwierdzenie jej tożsamości przez nauczyciela (osoba okazuje dokument ze zdjęciem np. dowód osobisty, prawo jazdy, paszport). </w:t>
      </w:r>
    </w:p>
    <w:p w14:paraId="548380CF" w14:textId="337324D5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</w:pP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Osoby upoważnione do odbioru dziecka </w:t>
      </w:r>
      <w:r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ze szkoły </w:t>
      </w: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 xml:space="preserve">biorą na siebie całkowitą odpowiedzialność prawną za bezpieczeństwo odebranego dziecka od momentu jego odbioru ze </w:t>
      </w:r>
      <w:r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>szkoły</w:t>
      </w:r>
      <w:r w:rsidRPr="00AE6D1B">
        <w:rPr>
          <w:rFonts w:ascii="Times New Roman" w:eastAsia="SimSun" w:hAnsi="Times New Roman" w:cs="Tahoma"/>
          <w:i/>
          <w:kern w:val="3"/>
          <w:sz w:val="20"/>
          <w:szCs w:val="20"/>
          <w:lang w:eastAsia="zh-CN" w:bidi="hi-IN"/>
        </w:rPr>
        <w:t>.</w:t>
      </w:r>
    </w:p>
    <w:p w14:paraId="53F16FF9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70617713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 xml:space="preserve">Lista osób upoważnionych do odbioru dziecka </w:t>
      </w:r>
    </w:p>
    <w:p w14:paraId="66220903" w14:textId="70162F90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ze Świetlicy Szkoły Podstawowej w Duchnicach  w roku szkolnym 20</w:t>
      </w:r>
      <w:r w:rsidR="004037B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20</w:t>
      </w:r>
      <w:r w:rsidRPr="00AE6D1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/20</w:t>
      </w:r>
      <w:r w:rsidR="004037BB">
        <w:rPr>
          <w:rFonts w:ascii="Times New Roman" w:eastAsia="SimSun" w:hAnsi="Times New Roman" w:cs="Tahoma"/>
          <w:b/>
          <w:kern w:val="3"/>
          <w:sz w:val="24"/>
          <w:szCs w:val="24"/>
          <w:lang w:eastAsia="zh-CN" w:bidi="hi-IN"/>
        </w:rPr>
        <w:t>21</w:t>
      </w:r>
      <w:bookmarkStart w:id="0" w:name="_GoBack"/>
      <w:bookmarkEnd w:id="0"/>
    </w:p>
    <w:p w14:paraId="42C0B4B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75E0ED1F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50F5C40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2019/2020. Zostały mi przedstawione prawa, jakie przysługują podmiotowi danych osobowych, z związku z ich przetwarzaniem*</w:t>
      </w:r>
    </w:p>
    <w:p w14:paraId="7F6D6367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228B6F17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5A3184D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38C1405C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68CEDB9E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62CC2033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2019/2020. Zostały mi przedstawione prawa, jakie przysługują podmiotowi danych osobowych, z związku z ich przetwarzaniem*</w:t>
      </w:r>
    </w:p>
    <w:p w14:paraId="4BFC42A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27950F3A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1C75FDC3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7594E59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6C381A08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3F4B98D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2019/2020. Zostały mi przedstawione prawa, jakie</w:t>
      </w: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 xml:space="preserve"> 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przysługują podmiotowi danych osobowych, z związku z ich przetwarzaniem*</w:t>
      </w:r>
    </w:p>
    <w:p w14:paraId="52328A21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</w:p>
    <w:p w14:paraId="77E9E5A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631C5DC8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5246B65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7DCD3A82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454A7B72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2019/2020. Zostały mi przedstawione prawa, jakie przysługują podmiotowi danych osobowych, z związku z ich przetwarzaniem*</w:t>
      </w:r>
    </w:p>
    <w:p w14:paraId="556EA5BF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10D9685B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7F8527F9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325B6F26" w14:textId="77777777" w:rsidR="00AE6D1B" w:rsidRPr="00AE6D1B" w:rsidRDefault="00AE6D1B" w:rsidP="00AE6D1B">
      <w:pPr>
        <w:widowControl w:val="0"/>
        <w:numPr>
          <w:ilvl w:val="0"/>
          <w:numId w:val="2"/>
        </w:numPr>
        <w:suppressAutoHyphens/>
        <w:autoSpaceDN w:val="0"/>
        <w:spacing w:after="20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6D1B">
        <w:rPr>
          <w:rFonts w:ascii="Times New Roman" w:eastAsia="Times New Roman" w:hAnsi="Times New Roman" w:cs="Times New Roman"/>
          <w:sz w:val="24"/>
          <w:szCs w:val="24"/>
        </w:rPr>
        <w:t>Imię i nazwisko ……………………………………… nr dowodu osobistego ………………</w:t>
      </w:r>
    </w:p>
    <w:p w14:paraId="78C3C9A9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Wyrażam zgodę na przetwarzanie moich danych osobowych, tj. imienia i nazwiska oraz numer dowodu osobistego (lub innego wskazanego przeze mnie dokumentu tożsamości), przez Szkołę Podstawową w Duchnicach, w roku szkolnym 2019/2020. Zostały mi przedstawione prawa, jakie przysługują podmiotowi danych osobowych, z związku z ich przetwarzaniem*</w:t>
      </w:r>
    </w:p>
    <w:p w14:paraId="0A1C55D4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24"/>
          <w:szCs w:val="24"/>
          <w:lang w:eastAsia="zh-CN" w:bidi="hi-IN"/>
        </w:rPr>
        <w:t>……………………………</w:t>
      </w:r>
    </w:p>
    <w:p w14:paraId="7C155C2F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 xml:space="preserve">(data i czytelny podpis)       </w:t>
      </w:r>
    </w:p>
    <w:p w14:paraId="5A7E83CA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ind w:left="6381" w:firstLine="709"/>
        <w:jc w:val="center"/>
        <w:textAlignment w:val="baseline"/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</w:pPr>
    </w:p>
    <w:p w14:paraId="0EAF2DA2" w14:textId="26971798" w:rsid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  <w:r w:rsidRPr="00AE6D1B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  <w:t>* klauzula informacyjna dla podmiotu danych znajduje się na stronie internetowej szkoły podstawowej wwww.spduchnice.pl</w:t>
      </w:r>
    </w:p>
    <w:p w14:paraId="0D70EB21" w14:textId="77777777" w:rsidR="00AE6D1B" w:rsidRDefault="00AE6D1B" w:rsidP="00AE6D1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78855ADB" w14:textId="77777777" w:rsidR="00AE6D1B" w:rsidRPr="00AE6D1B" w:rsidRDefault="00AE6D1B" w:rsidP="00AE6D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</w:rPr>
      </w:pPr>
    </w:p>
    <w:p w14:paraId="7B2A717F" w14:textId="3FF8FA59" w:rsidR="008A5443" w:rsidRPr="00A27037" w:rsidRDefault="00AE6D1B" w:rsidP="00AE6D1B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AE6D1B">
        <w:rPr>
          <w:rFonts w:ascii="TimesNewRomanPSMT" w:eastAsia="SimSun" w:hAnsi="TimesNewRomanPSMT" w:cs="TimesNewRomanPSMT"/>
          <w:i/>
          <w:kern w:val="3"/>
          <w:sz w:val="24"/>
          <w:szCs w:val="24"/>
          <w:lang w:eastAsia="pl-PL" w:bidi="hi-IN"/>
        </w:rPr>
        <w:t>………………………………………………                                ………………………………………………</w:t>
      </w:r>
      <w:r w:rsidRPr="00AE6D1B">
        <w:rPr>
          <w:rFonts w:ascii="Times New Roman" w:eastAsia="SimSun" w:hAnsi="Times New Roman" w:cs="Tahoma"/>
          <w:kern w:val="3"/>
          <w:sz w:val="12"/>
          <w:szCs w:val="12"/>
          <w:lang w:eastAsia="zh-CN" w:bidi="hi-IN"/>
        </w:rPr>
        <w:t xml:space="preserve">      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DATA I PODPIS RODZICA/OPIEKUNA PRAWNEGO</w:t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ab/>
      </w:r>
      <w:r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ab/>
      </w:r>
      <w:r w:rsidRPr="00AE6D1B">
        <w:rPr>
          <w:rFonts w:ascii="Times New Roman" w:eastAsia="SimSun" w:hAnsi="Times New Roman" w:cs="Tahoma"/>
          <w:kern w:val="3"/>
          <w:sz w:val="16"/>
          <w:szCs w:val="16"/>
          <w:lang w:eastAsia="zh-CN" w:bidi="hi-IN"/>
        </w:rPr>
        <w:t>DATA I PODPIS RODZICA/OPIEKUNA PRAWNEGO</w:t>
      </w:r>
    </w:p>
    <w:sectPr w:rsidR="008A5443" w:rsidRPr="00A27037" w:rsidSect="00AE6D1B">
      <w:pgSz w:w="11906" w:h="16838"/>
      <w:pgMar w:top="851" w:right="991" w:bottom="56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2E395F" w16cid:durableId="210920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960B8"/>
    <w:multiLevelType w:val="hybridMultilevel"/>
    <w:tmpl w:val="9126C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37"/>
    <w:rsid w:val="00072AC5"/>
    <w:rsid w:val="00183A94"/>
    <w:rsid w:val="001F2C9C"/>
    <w:rsid w:val="00263C87"/>
    <w:rsid w:val="004037BB"/>
    <w:rsid w:val="00421EC5"/>
    <w:rsid w:val="00432594"/>
    <w:rsid w:val="00792937"/>
    <w:rsid w:val="007C16C7"/>
    <w:rsid w:val="008512FD"/>
    <w:rsid w:val="00892BA9"/>
    <w:rsid w:val="008A5443"/>
    <w:rsid w:val="008B228A"/>
    <w:rsid w:val="008D1793"/>
    <w:rsid w:val="008D7CAC"/>
    <w:rsid w:val="00951B54"/>
    <w:rsid w:val="00997696"/>
    <w:rsid w:val="009C5F01"/>
    <w:rsid w:val="009E121B"/>
    <w:rsid w:val="00A27037"/>
    <w:rsid w:val="00AE6D1B"/>
    <w:rsid w:val="00CC74A3"/>
    <w:rsid w:val="00DC7EB7"/>
    <w:rsid w:val="00DD3311"/>
    <w:rsid w:val="00E5337B"/>
    <w:rsid w:val="00E75116"/>
    <w:rsid w:val="00EF2DB0"/>
    <w:rsid w:val="00F5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0AA1"/>
  <w15:docId w15:val="{888F0031-D74E-467E-BE83-F6605A5E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27037"/>
    <w:pPr>
      <w:ind w:left="720"/>
      <w:contextualSpacing/>
    </w:pPr>
  </w:style>
  <w:style w:type="table" w:styleId="Tabela-Siatka">
    <w:name w:val="Table Grid"/>
    <w:basedOn w:val="Standardowy"/>
    <w:uiPriority w:val="39"/>
    <w:rsid w:val="00951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C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0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9E121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A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A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A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A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CFEBA3B9</Template>
  <TotalTime>10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Agnieszka Wiśniewska</cp:lastModifiedBy>
  <cp:revision>4</cp:revision>
  <cp:lastPrinted>2019-08-08T11:33:00Z</cp:lastPrinted>
  <dcterms:created xsi:type="dcterms:W3CDTF">2019-08-23T08:35:00Z</dcterms:created>
  <dcterms:modified xsi:type="dcterms:W3CDTF">2020-08-31T08:31:00Z</dcterms:modified>
</cp:coreProperties>
</file>